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14979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A50FA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676" w:rsidRDefault="00D14979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336B9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7865" cy="2713990"/>
                                    <wp:effectExtent l="0" t="0" r="0" b="0"/>
                                    <wp:docPr id="66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7865" cy="27139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7676" w:rsidRDefault="00CC76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676" w:rsidRDefault="00D14979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336B9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1135"/>
                                    <wp:effectExtent l="0" t="0" r="0" b="0"/>
                                    <wp:docPr id="65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1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C7676" w:rsidRDefault="00CC76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61824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CC7676" w:rsidRDefault="00D14979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6B9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7865" cy="2713990"/>
                              <wp:effectExtent l="0" t="0" r="0" b="0"/>
                              <wp:docPr id="66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7865" cy="271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7676" w:rsidRDefault="00CC76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CC7676" w:rsidRDefault="00D14979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336B9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1135"/>
                              <wp:effectExtent l="0" t="0" r="0" b="0"/>
                              <wp:docPr id="65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11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C7676" w:rsidRDefault="00CC76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14979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A50FA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4D10F" id="Freeform: Shape 7" o:spid="_x0000_s1026" style="position:absolute;margin-left:173.65pt;margin-top:3.45pt;width:209.8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:rsidRPr="00E336B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 w:rsidRPr="00E336B9"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 w:rsidRPr="00E336B9"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:rsidRPr="00E336B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 w:rsidRPr="00E336B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 w:rsidRPr="00E336B9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Pr="00E336B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E336B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15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-26</w:t>
            </w:r>
            <w:r w:rsidRPr="00E336B9"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oing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:rsidRPr="00E336B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 w:rsidRPr="00E336B9"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:rsidRPr="00E336B9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 w:rsidRPr="00E336B9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Pr="00E336B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 w:rsidRPr="00E336B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 w:rsidRPr="00E336B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Pr="00E336B9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 w:rsidRPr="00E336B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depl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senior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le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el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staff f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E336B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taken</w:t>
            </w:r>
            <w:r w:rsidRPr="00E336B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against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E336B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:rsidRPr="00E336B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E336B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 w:rsidRPr="00E336B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E336B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 w:rsidRPr="00E336B9"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Pr="00E336B9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Pr="00E336B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 w:rsidRPr="00E336B9"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ffi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supe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vise</w:t>
            </w:r>
            <w:r w:rsidRPr="00E336B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each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pe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iod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:rsidRPr="00E336B9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 w:rsidRPr="00E336B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 w:rsidRPr="00E336B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 w:rsidRPr="00E336B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Pr="00E336B9"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ffi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supe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vise</w:t>
            </w:r>
            <w:r w:rsidRPr="00E336B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ta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all</w:t>
            </w:r>
            <w:r w:rsidRPr="00E336B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er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pe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iod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1497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A50FA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0426C" id="Freeform: Shape 6" o:spid="_x0000_s1026" style="position:absolute;margin-left:37pt;margin-top:27.15pt;width:522.25pt;height:64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:rsidRPr="00E336B9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E336B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:rsidRPr="00E336B9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eeting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with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 w:rsidRPr="00E336B9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ommissioner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a.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ab/>
            </w:r>
            <w:r w:rsidRPr="00E336B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E336B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outs</w:t>
            </w:r>
            <w:r w:rsidRPr="00E336B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Pr="00E336B9"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boo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lets</w:t>
            </w:r>
            <w:r w:rsidRPr="00E336B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 w:rsidRPr="00E336B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 w:rsidRPr="00E336B9"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Pr="00E336B9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 w:rsidRPr="00E336B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E336B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E336B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E336B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E336B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E336B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E336B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E336B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E336B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E336B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336B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take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outs</w:t>
            </w:r>
            <w:r w:rsidRPr="00E336B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summa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el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sheets</w:t>
            </w:r>
            <w:r w:rsidRPr="00E336B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phases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 w:rsidRPr="00E336B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E336B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E336B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E336B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E336B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E336B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E336B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E336B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E336B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E336B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 w:rsidRPr="00E336B9"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olle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E336B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issues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aised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du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ing</w:t>
            </w:r>
            <w:r w:rsidRPr="00E336B9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3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phases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epu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ommissioner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(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lanning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336B9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E336B9"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blank 2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boo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lets</w:t>
            </w:r>
            <w:r w:rsidRPr="00E336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E336B9"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 w:rsidRPr="00E336B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E336B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E336B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E336B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E336B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E336B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E336B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E336B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E336B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E336B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336B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E336B9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plans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</w:t>
            </w:r>
            <w:r w:rsidRPr="00E336B9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2</w:t>
            </w:r>
            <w:r w:rsidRPr="00E336B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ears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E336B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planning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 w:rsidRPr="00E336B9"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 w:rsidRPr="00E336B9"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omple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ainings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dif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E336B9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 w:rsidRPr="00E336B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 w:rsidRPr="00E336B9"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 w:rsidRPr="00E336B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 w:rsidRPr="00E336B9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336B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 w:rsidRPr="00E336B9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Pr="00E336B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new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E336B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 w:rsidRPr="00E336B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 w:rsidRPr="00E336B9"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 w:rsidRPr="00E336B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du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ing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cu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inancial</w:t>
            </w:r>
            <w:r w:rsidRPr="00E336B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ear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oll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wing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 w:rsidRPr="00E336B9"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 w:rsidRPr="00E336B9"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E336B9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Dist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 w:rsidRPr="00E336B9"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 w:rsidRPr="00E336B9"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E336B9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E336B9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ther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schemes</w:t>
            </w:r>
            <w:r w:rsidRPr="00E336B9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E336B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E336B9"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 w:rsidRPr="00E336B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lans/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 w:rsidRPr="00E336B9"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 w:rsidRPr="00E336B9"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plan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ear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E336B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E336B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aas+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ies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alongwith</w:t>
            </w:r>
            <w:r w:rsidRPr="00E336B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 w:rsidRPr="00E336B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E336B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E336B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pension</w:t>
            </w:r>
            <w:r w:rsidRPr="00E336B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E336B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Pr="00E336B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E336B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E336B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E336B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E336B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icultu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scheme</w:t>
            </w:r>
            <w:r w:rsidRPr="00E336B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E336B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 w:rsidRPr="00E336B9"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 w:rsidRPr="00E336B9"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ies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Pr="00E336B9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ab/>
            </w:r>
            <w:r w:rsidRPr="00E336B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es/</w:t>
            </w:r>
            <w:r w:rsidRPr="00E336B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benefits</w:t>
            </w:r>
            <w:r w:rsidRPr="00E336B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 w:rsidRPr="00E336B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 w:rsidRPr="00E336B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E336B9"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tivities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ide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E336B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dif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E336B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D149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A50FA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7C7FC" id="Group 5" o:spid="_x0000_s1026" style="position:absolute;margin-left:36.55pt;margin-top:99.7pt;width:526.25pt;height:670.5pt;z-index:-251658752;mso-position-horizontal-relative:page;mso-position-vertical-relative:page" coordorigin="731,1994" coordsize="10525,134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" o:allowincell="f">
                <v:rect id="Rectangle 30" o:spid="_x0000_s1027" style="position:absolute;left:771;top:2004;width:1130;height:13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:rsidRPr="00E336B9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 w:rsidRPr="00E336B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 w:rsidRPr="00E336B9"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 w:rsidRPr="00E336B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E336B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E336B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 w:rsidRPr="00E336B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 w:rsidRPr="00E336B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 w:rsidRPr="00E336B9"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E336B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:rsidRPr="00E336B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2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 w:rsidRPr="00E336B9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:rsidRPr="00E336B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 w:rsidRPr="00E336B9"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5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E336B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E336B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 w:rsidRPr="00E336B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 w:rsidRPr="00E336B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E336B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ct</w:t>
            </w:r>
            <w:r w:rsidRPr="00E336B9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 w:rsidRPr="00E336B9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 w:rsidRPr="00E336B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:rsidRPr="00E336B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ct</w:t>
            </w:r>
            <w:r w:rsidRPr="00E336B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 w:rsidRPr="00E336B9"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 w:rsidRPr="00E336B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 w:rsidRPr="00E336B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 w:rsidRPr="00E336B9"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 w:rsidRPr="00E336B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:rsidRPr="00E336B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E336B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5</w:t>
            </w:r>
            <w:r w:rsidRPr="00E336B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0</w:t>
            </w:r>
            <w:r w:rsidRPr="00E336B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 w:rsidRPr="00E336B9"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 w:rsidRPr="00E336B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:rsidRPr="00E336B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 w:rsidRPr="00E336B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 w:rsidRPr="00E336B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:rsidRPr="00E336B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 w:rsidRPr="00E336B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 w:rsidRPr="00E336B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 w:rsidRPr="00E336B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E336B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 w:rsidRPr="00E336B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x</w:t>
            </w:r>
            <w:r w:rsidRPr="00E336B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 w:rsidRPr="00E336B9"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 w:rsidRPr="00E336B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 w:rsidRPr="00E336B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E336B9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 w:rsidRPr="00E336B9"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D14979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A50FA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F3CAE" id="Group 4" o:spid="_x0000_s1026" style="position:absolute;margin-left:35pt;margin-top:99.2pt;width:526.25pt;height:676.95pt;z-index:-251657728;mso-position-horizontal-relative:page;mso-position-vertical-relative:page" coordorigin="700,1984" coordsize="10525,135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" o:allowincell="f">
                <v:rect id="Rectangle 39" o:spid="_x0000_s1027" style="position:absolute;left:740;top:2004;width:1130;height:13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024DB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</w:t>
      </w:r>
      <w:r w:rsidR="003C3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BD9">
        <w:rPr>
          <w:rFonts w:ascii="Times New Roman" w:hAnsi="Times New Roman"/>
          <w:b/>
          <w:bCs/>
          <w:color w:val="000000"/>
          <w:sz w:val="24"/>
          <w:szCs w:val="24"/>
        </w:rPr>
        <w:t>Prof. Bashir Ahmad Sheer Gojree</w:t>
      </w:r>
      <w:r w:rsidR="009F3C26" w:rsidRPr="00024D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24DB4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3C3DB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B30BD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 Assistant Professor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3C26">
        <w:rPr>
          <w:rFonts w:ascii="Times New Roman" w:hAnsi="Times New Roman"/>
          <w:color w:val="000000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9F3C26">
        <w:rPr>
          <w:rFonts w:ascii="Times New Roman" w:hAnsi="Times New Roman"/>
          <w:color w:val="000000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osting: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Education </w:t>
      </w:r>
      <w:r w:rsidR="00716E9B" w:rsidRPr="00024DB4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16E9B" w:rsidRPr="00024DB4">
        <w:rPr>
          <w:rFonts w:ascii="Times New Roman" w:hAnsi="Times New Roman"/>
          <w:b/>
          <w:bCs/>
          <w:color w:val="000000"/>
          <w:sz w:val="24"/>
          <w:szCs w:val="24"/>
        </w:rPr>
        <w:t xml:space="preserve">Government </w:t>
      </w:r>
      <w:r w:rsidR="00B30BD9">
        <w:rPr>
          <w:rFonts w:ascii="Times New Roman" w:hAnsi="Times New Roman"/>
          <w:b/>
          <w:bCs/>
          <w:color w:val="000000"/>
          <w:sz w:val="24"/>
          <w:szCs w:val="24"/>
        </w:rPr>
        <w:t>Degree College, Beerwah</w:t>
      </w:r>
      <w:r w:rsidR="000046CB" w:rsidRPr="00024D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BD9">
        <w:rPr>
          <w:rFonts w:ascii="Times New Roman" w:hAnsi="Times New Roman"/>
          <w:b/>
          <w:bCs/>
          <w:color w:val="000000"/>
          <w:sz w:val="24"/>
          <w:szCs w:val="24"/>
        </w:rPr>
        <w:t>9697892700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24DB4" w:rsidRDefault="001B7963" w:rsidP="003112F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BD9">
        <w:rPr>
          <w:rFonts w:ascii="Times New Roman" w:hAnsi="Times New Roman"/>
          <w:b/>
          <w:bCs/>
          <w:color w:val="000000"/>
          <w:sz w:val="24"/>
          <w:szCs w:val="24"/>
        </w:rPr>
        <w:t>ba.sheergojree</w:t>
      </w:r>
      <w:r w:rsidR="009B60D4" w:rsidRPr="00024DB4">
        <w:rPr>
          <w:rFonts w:ascii="Times New Roman" w:hAnsi="Times New Roman"/>
          <w:b/>
          <w:bCs/>
          <w:color w:val="000000"/>
          <w:sz w:val="24"/>
          <w:szCs w:val="24"/>
        </w:rPr>
        <w:t>@gmail.com</w:t>
      </w:r>
    </w:p>
    <w:p w:rsidR="003112F0" w:rsidRPr="003112F0" w:rsidRDefault="003112F0" w:rsidP="003112F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716A" w:rsidRPr="00AB3D42">
        <w:rPr>
          <w:rFonts w:ascii="Times New Roman" w:hAnsi="Times New Roman"/>
          <w:b/>
          <w:bCs/>
          <w:color w:val="000000"/>
          <w:sz w:val="24"/>
          <w:szCs w:val="24"/>
        </w:rPr>
        <w:t>Budgam</w:t>
      </w:r>
      <w:r w:rsidR="0060716A">
        <w:rPr>
          <w:rFonts w:ascii="Times New Roman" w:hAnsi="Times New Roman"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AB3D42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9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79D7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A179D7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60716A" w:rsidRPr="00AB3D42">
        <w:rPr>
          <w:rFonts w:ascii="Times New Roman" w:hAnsi="Times New Roman"/>
          <w:b/>
          <w:bCs/>
          <w:color w:val="000000"/>
          <w:sz w:val="24"/>
          <w:szCs w:val="24"/>
        </w:rPr>
        <w:t>30/10/2022 &amp; 31/10/2022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BD9">
        <w:rPr>
          <w:rFonts w:ascii="Times New Roman" w:hAnsi="Times New Roman"/>
          <w:b/>
          <w:bCs/>
          <w:color w:val="000000"/>
          <w:sz w:val="24"/>
          <w:szCs w:val="24"/>
        </w:rPr>
        <w:t>HARDWAIL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2463F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2463F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F2463F" w:rsidRPr="00EE6937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24</w:t>
      </w:r>
      <w:r w:rsidR="001A15CB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1370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2463F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0E1F6A">
        <w:rPr>
          <w:rFonts w:ascii="Times New Roman" w:hAnsi="Times New Roman"/>
          <w:color w:val="000000"/>
          <w:spacing w:val="2"/>
          <w:w w:val="94"/>
          <w:sz w:val="24"/>
          <w:szCs w:val="24"/>
        </w:rPr>
        <w:t xml:space="preserve">Block: </w:t>
      </w:r>
      <w:r w:rsidR="001A15CB">
        <w:rPr>
          <w:rFonts w:ascii="Times New Roman" w:hAnsi="Times New Roman"/>
          <w:b/>
          <w:bCs/>
          <w:color w:val="000000"/>
          <w:spacing w:val="2"/>
          <w:w w:val="94"/>
          <w:sz w:val="24"/>
          <w:szCs w:val="24"/>
        </w:rPr>
        <w:t>Watrihail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E1F6A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15CB">
        <w:rPr>
          <w:rFonts w:ascii="Times New Roman" w:hAnsi="Times New Roman"/>
          <w:b/>
          <w:bCs/>
          <w:color w:val="000000"/>
          <w:sz w:val="24"/>
          <w:szCs w:val="24"/>
        </w:rPr>
        <w:t>Khansahib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E1F6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E1F6A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0E1F6A" w:rsidRPr="00EE6937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Budgam</w:t>
      </w:r>
      <w:r w:rsidR="000E1F6A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3321D1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B3D4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3321D1" w:rsidRPr="00AB3D4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0</w:t>
      </w:r>
      <w:r w:rsidR="001A15CB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3321D1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B3D4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3321D1" w:rsidRPr="00AB3D4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0</w:t>
      </w:r>
      <w:r w:rsidR="001A15CB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3321D1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B3D4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1A15CB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350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CC767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321D1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C859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59E4" w:rsidRPr="00AB3D4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1A15CB">
        <w:rPr>
          <w:rFonts w:ascii="Times New Roman" w:hAnsi="Times New Roman"/>
          <w:b/>
          <w:bCs/>
          <w:color w:val="000000"/>
          <w:sz w:val="24"/>
          <w:szCs w:val="24"/>
        </w:rPr>
        <w:t>364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4046"/>
        <w:gridCol w:w="3076"/>
      </w:tblGrid>
      <w:tr w:rsidR="001B7963" w:rsidRPr="00E336B9" w:rsidTr="00297D74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E336B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E336B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E336B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E336B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E336B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E336B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E336B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E336B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E336B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 Bhat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Bhat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  <w:p w:rsidR="00CD2E85" w:rsidRPr="00E336B9" w:rsidRDefault="00CD2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 w:rsidP="00CC7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Umer Rahman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MIsra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 Asif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Class-iv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Ajaz Rashid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Jahangir M Dar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Budgam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Majeed Wani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Artisian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Fehmeeda Gul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Hassan Wani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F/sup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Cooperative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Majeed Bhat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Supervisor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Revnue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Dar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Muneer Ahmad Dar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 w:rsidR="004C2C45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C45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C45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Mehraj U Din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2C45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DB159C" w:rsidRPr="00E336B9" w:rsidTr="00297D7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59C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59C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Tasaduq Hussain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59C" w:rsidRPr="00E336B9" w:rsidRDefault="002A0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4046"/>
        <w:gridCol w:w="3076"/>
      </w:tblGrid>
      <w:tr w:rsidR="001B7963" w:rsidRPr="00E336B9" w:rsidTr="00297D74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E336B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E336B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E336B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E336B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4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E336B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E336B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E336B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E336B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E336B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461608" w:rsidRPr="00E336B9" w:rsidTr="00CC7676">
        <w:trPr>
          <w:trHeight w:val="4780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C35F0F" w:rsidRPr="00E336B9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5F0F" w:rsidRPr="00E336B9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5F0F" w:rsidRPr="00E336B9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5F0F" w:rsidRPr="00E336B9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35F0F" w:rsidRPr="00E336B9" w:rsidRDefault="00C35F0F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461608" w:rsidRPr="00E336B9" w:rsidRDefault="007A14AE" w:rsidP="007A1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336B9">
              <w:rPr>
                <w:rFonts w:ascii="Times New Roman" w:hAnsi="Times New Roman"/>
                <w:b/>
                <w:bCs/>
                <w:sz w:val="36"/>
                <w:szCs w:val="36"/>
              </w:rPr>
              <w:t>ALL THE OFFICIALS WERE PRESENT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BA6F8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EC592E"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 w:rsidR="00BA6F89">
        <w:rPr>
          <w:rFonts w:ascii="Times New Roman" w:hAnsi="Times New Roman"/>
          <w:color w:val="000000"/>
          <w:w w:val="106"/>
          <w:sz w:val="24"/>
          <w:szCs w:val="24"/>
        </w:rPr>
        <w:t>Private:</w:t>
      </w:r>
      <w:r w:rsidR="00EC592E" w:rsidRPr="00EC592E">
        <w:rPr>
          <w:rFonts w:ascii="Times New Roman" w:hAnsi="Times New Roman"/>
          <w:b/>
          <w:color w:val="000000"/>
          <w:w w:val="106"/>
          <w:sz w:val="24"/>
          <w:szCs w:val="24"/>
          <w:highlight w:val="yellow"/>
        </w:rPr>
        <w:t>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EC592E">
        <w:rPr>
          <w:rFonts w:ascii="Times New Roman" w:hAnsi="Times New Roman"/>
          <w:color w:val="000000"/>
          <w:sz w:val="24"/>
          <w:szCs w:val="24"/>
        </w:rPr>
        <w:t>repairs</w:t>
      </w:r>
      <w:r w:rsidR="00EC592E" w:rsidRPr="00EC592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C592E" w:rsidRPr="00EC592E">
        <w:rPr>
          <w:rFonts w:ascii="Times New Roman" w:hAnsi="Times New Roman"/>
          <w:b/>
          <w:color w:val="000000"/>
          <w:sz w:val="24"/>
          <w:szCs w:val="24"/>
          <w:highlight w:val="yellow"/>
        </w:rPr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18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118FC" w:rsidRPr="00EC592E">
        <w:rPr>
          <w:rFonts w:ascii="Times New Roman" w:hAnsi="Times New Roman"/>
          <w:b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118F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118FC" w:rsidRPr="00EC592E">
        <w:rPr>
          <w:rFonts w:ascii="Times New Roman" w:hAnsi="Times New Roman"/>
          <w:b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67F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4367FD" w:rsidRPr="00EC592E">
        <w:rPr>
          <w:rFonts w:ascii="Times New Roman" w:hAnsi="Times New Roman"/>
          <w:b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EC592E">
        <w:rPr>
          <w:rFonts w:ascii="Times New Roman" w:hAnsi="Times New Roman"/>
          <w:b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79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779B0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79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779B0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79B0">
        <w:rPr>
          <w:rFonts w:ascii="Times New Roman" w:hAnsi="Times New Roman"/>
          <w:color w:val="000000"/>
          <w:sz w:val="24"/>
          <w:szCs w:val="24"/>
        </w:rPr>
        <w:t>:</w:t>
      </w:r>
      <w:r w:rsidR="003779B0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40A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940A3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40A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940A3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712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F7123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79B0">
        <w:rPr>
          <w:rFonts w:ascii="Times New Roman" w:hAnsi="Times New Roman"/>
          <w:color w:val="000000"/>
          <w:sz w:val="24"/>
          <w:szCs w:val="24"/>
        </w:rPr>
        <w:t>:</w:t>
      </w:r>
      <w:r w:rsidR="003779B0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79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779B0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FC676D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</w:t>
      </w:r>
      <w:r w:rsidR="00FC676D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79B0">
        <w:rPr>
          <w:rFonts w:ascii="Times New Roman" w:hAnsi="Times New Roman"/>
          <w:color w:val="000000"/>
          <w:sz w:val="24"/>
          <w:szCs w:val="24"/>
        </w:rPr>
        <w:t>:</w:t>
      </w:r>
      <w:r w:rsidR="003779B0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</w:t>
      </w:r>
      <w:r w:rsidR="00FC676D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</w:t>
      </w:r>
      <w:r w:rsidR="00FC676D" w:rsidRPr="003779B0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76D">
        <w:rPr>
          <w:rFonts w:ascii="Times New Roman" w:hAnsi="Times New Roman"/>
          <w:color w:val="000000"/>
          <w:sz w:val="24"/>
          <w:szCs w:val="24"/>
        </w:rPr>
        <w:t>:Yes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FC676D">
        <w:rPr>
          <w:rFonts w:ascii="Times New Roman" w:hAnsi="Times New Roman"/>
          <w:color w:val="000000"/>
          <w:w w:val="101"/>
          <w:sz w:val="24"/>
          <w:szCs w:val="24"/>
        </w:rPr>
        <w:t>:</w:t>
      </w:r>
      <w:r w:rsidR="00673249" w:rsidRPr="00673249"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Govt.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73249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673249" w:rsidRPr="00673249">
        <w:rPr>
          <w:rFonts w:ascii="Times New Roman" w:hAnsi="Times New Roman"/>
          <w:b/>
          <w:color w:val="000000"/>
          <w:w w:val="104"/>
          <w:sz w:val="24"/>
          <w:szCs w:val="24"/>
          <w:highlight w:val="yellow"/>
        </w:rPr>
        <w:t>104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5E6F0B">
        <w:rPr>
          <w:rFonts w:ascii="Times New Roman" w:hAnsi="Times New Roman"/>
          <w:color w:val="000000"/>
          <w:w w:val="107"/>
          <w:sz w:val="24"/>
          <w:szCs w:val="24"/>
        </w:rPr>
        <w:t>condition:</w:t>
      </w:r>
      <w:r w:rsidR="00763C33">
        <w:rPr>
          <w:rFonts w:ascii="Times New Roman" w:hAnsi="Times New Roman"/>
          <w:color w:val="000000"/>
          <w:w w:val="107"/>
          <w:sz w:val="24"/>
          <w:szCs w:val="24"/>
        </w:rPr>
        <w:t xml:space="preserve"> (Not Available Yet)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D3307D">
        <w:rPr>
          <w:rFonts w:ascii="Times New Roman" w:hAnsi="Times New Roman"/>
          <w:color w:val="000000"/>
          <w:w w:val="112"/>
          <w:sz w:val="24"/>
          <w:szCs w:val="24"/>
        </w:rPr>
        <w:t xml:space="preserve">not: </w:t>
      </w:r>
      <w:r w:rsidR="00673249" w:rsidRPr="00673249"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05</w:t>
      </w:r>
      <w:r w:rsidR="005E6F0B" w:rsidRPr="00673249"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(</w:t>
      </w:r>
      <w:r w:rsidR="00D3307D" w:rsidRPr="00673249"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Functional, Space unavailable for some offices)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6F0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E6F0B" w:rsidRPr="00673249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A5735A">
        <w:rPr>
          <w:rFonts w:ascii="Times New Roman" w:hAnsi="Times New Roman"/>
          <w:color w:val="000000"/>
          <w:w w:val="113"/>
          <w:sz w:val="24"/>
          <w:szCs w:val="24"/>
        </w:rPr>
        <w:t xml:space="preserve">importance: </w:t>
      </w:r>
      <w:r w:rsidR="00A5735A" w:rsidRPr="00673249">
        <w:rPr>
          <w:rFonts w:ascii="Times New Roman" w:hAnsi="Times New Roman"/>
          <w:color w:val="000000"/>
          <w:w w:val="113"/>
          <w:sz w:val="24"/>
          <w:szCs w:val="24"/>
          <w:highlight w:val="yellow"/>
        </w:rPr>
        <w:t>(None)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A5735A">
        <w:rPr>
          <w:rFonts w:ascii="Times New Roman" w:hAnsi="Times New Roman"/>
          <w:color w:val="000000"/>
          <w:w w:val="113"/>
          <w:sz w:val="24"/>
          <w:szCs w:val="24"/>
        </w:rPr>
        <w:t xml:space="preserve">importance: </w:t>
      </w:r>
      <w:r w:rsidR="00A5735A" w:rsidRPr="00673249">
        <w:rPr>
          <w:rFonts w:ascii="Times New Roman" w:hAnsi="Times New Roman"/>
          <w:color w:val="000000"/>
          <w:w w:val="113"/>
          <w:sz w:val="24"/>
          <w:szCs w:val="24"/>
          <w:highlight w:val="yellow"/>
        </w:rPr>
        <w:t>(None)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324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73249" w:rsidRPr="00673249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735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5735A" w:rsidRPr="00673249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5735A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A5735A" w:rsidRPr="00673249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No</w:t>
      </w:r>
    </w:p>
    <w:p w:rsidR="001B7963" w:rsidRDefault="001B7963" w:rsidP="00A5735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A5735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5735A" w:rsidRPr="00673249"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D14979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A50FA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1BCE2" id="Freeform: Shape 3" o:spid="_x0000_s1026" style="position:absolute;margin-left:37pt;margin-top:31.2pt;width:522.75pt;height:2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:rsidRPr="00E336B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E336B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 w:rsidRPr="00E336B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RPr="00E336B9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E336B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5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E336B9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E336B9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 w:rsidRPr="00E336B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E336B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E336B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E336B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03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, working satisfactory, need registration for khidmat centre.</w:t>
            </w:r>
          </w:p>
        </w:tc>
      </w:tr>
      <w:tr w:rsidR="001B7963" w:rsidRPr="00E336B9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E336B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)</w:t>
            </w:r>
            <w:r w:rsidRPr="00E336B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E336B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E336B9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03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E336B9" w:rsidTr="00EC6563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E336B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E336B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whether</w:t>
            </w:r>
            <w:r w:rsidRPr="00E336B9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ide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 w:rsidRPr="00E336B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0982" w:rsidRPr="00E336B9" w:rsidRDefault="0003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E336B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E336B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E336B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online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03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Satsifactory</w:t>
            </w:r>
          </w:p>
        </w:tc>
      </w:tr>
      <w:tr w:rsidR="001B7963" w:rsidRPr="00E336B9" w:rsidTr="00530646">
        <w:trPr>
          <w:trHeight w:hRule="exact" w:val="96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 w:rsidRPr="00E336B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Pr="00E336B9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E336B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tus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 w:rsidRPr="00E336B9"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 w:rsidRPr="00E336B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03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Dispensary needs Upgradation.</w:t>
            </w:r>
          </w:p>
        </w:tc>
      </w:tr>
      <w:tr w:rsidR="001B7963" w:rsidRPr="00E336B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E336B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held about progress.</w:t>
            </w:r>
          </w:p>
        </w:tc>
      </w:tr>
      <w:tr w:rsidR="001B7963" w:rsidRPr="00E336B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E336B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ide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tify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 w:rsidRPr="00E336B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Running Satisfactory</w:t>
            </w:r>
          </w:p>
        </w:tc>
      </w:tr>
      <w:tr w:rsidR="001B7963" w:rsidRPr="00E336B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 w:rsidRPr="00E336B9"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 w:rsidP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E336B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Pr="00E336B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ess;</w:t>
            </w:r>
            <w:r w:rsidRPr="00E336B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schools-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Pr="00E336B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E336B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check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 w:rsidRPr="00E336B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 w:rsidRPr="00E336B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sanit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tion,</w:t>
            </w:r>
            <w:r w:rsidRPr="00E336B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and Electricity available but need improvements with latest technologies.</w:t>
            </w:r>
          </w:p>
        </w:tc>
      </w:tr>
      <w:tr w:rsidR="001B7963" w:rsidRPr="00E336B9" w:rsidTr="003D3219">
        <w:trPr>
          <w:trHeight w:hRule="exact" w:val="142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E336B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under process</w:t>
            </w:r>
          </w:p>
        </w:tc>
      </w:tr>
      <w:tr w:rsidR="001B7963" w:rsidRPr="00E336B9" w:rsidTr="003C53AA">
        <w:trPr>
          <w:trHeight w:hRule="exact" w:val="17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pl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Pr="00E336B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Spo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its</w:t>
            </w:r>
            <w:r w:rsidRPr="00E336B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E336B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E336B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 w:rsidRPr="00E336B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Pr="00E336B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in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least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game</w:t>
            </w:r>
            <w:r w:rsidRPr="00E336B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 w:rsidRPr="00E336B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F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sports kit distributed</w:t>
            </w:r>
          </w:p>
          <w:p w:rsidR="009B2347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under maintenance</w:t>
            </w:r>
          </w:p>
          <w:p w:rsidR="009B2347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Games held.</w:t>
            </w:r>
          </w:p>
        </w:tc>
      </w:tr>
      <w:tr w:rsidR="001B7963" w:rsidRPr="00E336B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Har</w:t>
            </w:r>
            <w:r w:rsidRPr="00E336B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aon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Pr="00E336B9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 w:rsidRPr="00E336B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Pr="00E336B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E336B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 w:rsidRPr="00E336B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Initiated plantation drive by forest department , ensured for full cooperation</w:t>
            </w:r>
            <w:r w:rsidR="007C26F8"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E336B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Dangal/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 w:rsidRPr="00E336B9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Pr="00E336B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it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and held.</w:t>
            </w:r>
          </w:p>
        </w:tc>
      </w:tr>
      <w:tr w:rsidR="001B7963" w:rsidRPr="00E336B9" w:rsidTr="00D41105">
        <w:trPr>
          <w:trHeight w:val="121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Exhibition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E336B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pa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es</w:t>
            </w:r>
            <w:r w:rsidRPr="00E336B9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it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tinues</w:t>
            </w:r>
            <w:r w:rsidRPr="00E336B9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du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B2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E336B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Jal</w:t>
            </w:r>
            <w:r w:rsidRPr="00E336B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Jee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</w:t>
            </w:r>
            <w:r w:rsidRPr="00E336B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Pr="00E336B9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Pr="00E336B9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6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and found satisfactory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3C701A" w:rsidRDefault="001B7963" w:rsidP="003C701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3C701A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  <w:r w:rsidRPr="0066530F">
        <w:rPr>
          <w:rFonts w:ascii="Times New Roman" w:hAnsi="Times New Roman"/>
          <w:b/>
          <w:color w:val="000000"/>
          <w:sz w:val="20"/>
          <w:szCs w:val="20"/>
        </w:rPr>
        <w:t xml:space="preserve">RECORDED AT DAY 2 UNDER AGENDA NO 5 </w:t>
      </w: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66530F" w:rsidRPr="0066530F" w:rsidRDefault="0066530F" w:rsidP="0066530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3708" w:right="2988"/>
        <w:rPr>
          <w:rFonts w:ascii="Times New Roman" w:hAnsi="Times New Roman"/>
          <w:b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83B7D" w:rsidRPr="00FF3FCA" w:rsidRDefault="00027F02" w:rsidP="00C83B7D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83B7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B7963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 xml:space="preserve"> </w:t>
      </w:r>
      <w:r w:rsidR="0066530F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11</w:t>
      </w:r>
    </w:p>
    <w:p w:rsidR="001B7963" w:rsidRPr="00FF3FCA" w:rsidRDefault="00027F02" w:rsidP="00C83B7D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83B7D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 xml:space="preserve"> J&amp;K Bank</w:t>
      </w:r>
    </w:p>
    <w:p w:rsidR="001B7963" w:rsidRPr="00FF3FCA" w:rsidRDefault="00027F02" w:rsidP="00C83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F3FC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66530F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70</w:t>
      </w:r>
      <w:r w:rsidR="00C83B7D" w:rsidRPr="00FF3FCA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 xml:space="preserve"> Lacs</w:t>
      </w:r>
      <w:r w:rsidR="0066530F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(approximately)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 w:rsidR="002B1AE2">
        <w:rPr>
          <w:rFonts w:ascii="Times New Roman" w:hAnsi="Times New Roman"/>
          <w:color w:val="000000"/>
          <w:sz w:val="24"/>
          <w:szCs w:val="24"/>
        </w:rPr>
        <w:t>Govt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6530F">
        <w:rPr>
          <w:rFonts w:ascii="Times New Roman" w:hAnsi="Times New Roman"/>
          <w:color w:val="000000"/>
          <w:w w:val="108"/>
          <w:sz w:val="24"/>
          <w:szCs w:val="24"/>
        </w:rPr>
        <w:t>-</w:t>
      </w:r>
      <w:r w:rsidR="0066530F" w:rsidRPr="0066530F">
        <w:rPr>
          <w:rFonts w:ascii="Times New Roman" w:hAnsi="Times New Roman"/>
          <w:b/>
          <w:color w:val="000000"/>
          <w:w w:val="108"/>
          <w:sz w:val="24"/>
          <w:szCs w:val="24"/>
        </w:rPr>
        <w:t>DONE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2715E" w:rsidRDefault="001B7963" w:rsidP="006D7E4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66530F">
        <w:rPr>
          <w:rFonts w:ascii="Times New Roman" w:hAnsi="Times New Roman"/>
          <w:color w:val="000000"/>
          <w:w w:val="112"/>
          <w:sz w:val="24"/>
          <w:szCs w:val="24"/>
        </w:rPr>
        <w:t xml:space="preserve">constructed </w:t>
      </w:r>
      <w:r w:rsidR="0066530F" w:rsidRPr="0066530F"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Nil</w:t>
      </w:r>
    </w:p>
    <w:p w:rsidR="001B7963" w:rsidRPr="006D7E40" w:rsidRDefault="001B7963" w:rsidP="006D7E4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66530F">
        <w:rPr>
          <w:rFonts w:ascii="Times New Roman" w:hAnsi="Times New Roman"/>
          <w:color w:val="000000"/>
          <w:w w:val="112"/>
          <w:sz w:val="24"/>
          <w:szCs w:val="24"/>
        </w:rPr>
        <w:t xml:space="preserve">constructed </w:t>
      </w:r>
      <w:r w:rsidR="0066530F" w:rsidRPr="0066530F"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270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FC6FB4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FC6FB4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FC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66530F" w:rsidRPr="0066530F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BA57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FC6FB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FC6F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FC6F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FC6FB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C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</w:t>
      </w:r>
      <w:r w:rsidR="00FC6FB4">
        <w:rPr>
          <w:rFonts w:ascii="Times New Roman" w:hAnsi="Times New Roman"/>
          <w:color w:val="000000"/>
          <w:w w:val="95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FC6FB4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FC6FB4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</w:t>
      </w:r>
      <w:r w:rsidR="002B1AE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&amp;</w:t>
      </w:r>
      <w:r w:rsidR="002B1AE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PR</w:t>
      </w:r>
      <w:r w:rsidR="002B1AE2">
        <w:rPr>
          <w:rFonts w:ascii="Times New Roman" w:hAnsi="Times New Roman"/>
          <w:color w:val="000000"/>
          <w:w w:val="95"/>
          <w:sz w:val="24"/>
          <w:szCs w:val="24"/>
        </w:rPr>
        <w:t xml:space="preserve"> schemes </w:t>
      </w:r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10D56"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r w:rsidR="00110D56" w:rsidRPr="0066530F"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VII.</w:t>
      </w:r>
      <w:r w:rsidR="00110D56"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44650D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 w:rsidR="0044650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44650D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4465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4465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110D5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BA570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44650D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10D56"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r w:rsidR="00110D56" w:rsidRPr="0066530F"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9632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963215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9632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9632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44650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44650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44650D">
        <w:rPr>
          <w:rFonts w:ascii="Times New Roman" w:hAnsi="Times New Roman"/>
          <w:color w:val="000000"/>
          <w:w w:val="112"/>
          <w:sz w:val="24"/>
          <w:szCs w:val="24"/>
        </w:rPr>
        <w:t xml:space="preserve">Sarpanch to the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44650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</w:t>
      </w:r>
      <w:r w:rsidR="00110D56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="00110D56" w:rsidRPr="0066530F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3F7B2A" w:rsidRDefault="001B7963" w:rsidP="003F7B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963215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A46C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1A46C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1A46C3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1A46C3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EB513B">
        <w:rPr>
          <w:rFonts w:ascii="Times New Roman" w:hAnsi="Times New Roman"/>
          <w:color w:val="000000"/>
          <w:w w:val="96"/>
          <w:sz w:val="24"/>
          <w:szCs w:val="24"/>
        </w:rPr>
        <w:t xml:space="preserve">installed 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C96CDF"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r w:rsidR="00C96CDF" w:rsidRPr="0066530F"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No</w:t>
      </w:r>
    </w:p>
    <w:p w:rsidR="0007331F" w:rsidRPr="003F7B2A" w:rsidRDefault="001B7963" w:rsidP="003F7B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X.</w:t>
      </w:r>
      <w:r w:rsidR="00C96CDF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5900AC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07331F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07331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07331F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07331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07331F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07331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6530F" w:rsidRPr="0066530F">
        <w:rPr>
          <w:rFonts w:ascii="Times New Roman" w:hAnsi="Times New Roman"/>
          <w:color w:val="000000"/>
          <w:w w:val="94"/>
          <w:sz w:val="24"/>
          <w:szCs w:val="24"/>
          <w:highlight w:val="yellow"/>
        </w:rPr>
        <w:t>NIL</w:t>
      </w:r>
      <w:r w:rsidR="00C45D1D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:rsidR="00C45D1D" w:rsidRDefault="001B7963" w:rsidP="00C45D1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3F7B2A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3F7B2A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3F7B2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3F7B2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EB513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B513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B513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6530F" w:rsidRPr="0066530F">
        <w:rPr>
          <w:rFonts w:ascii="Times New Roman" w:hAnsi="Times New Roman"/>
          <w:color w:val="000000"/>
          <w:w w:val="94"/>
          <w:sz w:val="24"/>
          <w:szCs w:val="24"/>
          <w:highlight w:val="yellow"/>
        </w:rPr>
        <w:t>NIL</w:t>
      </w:r>
      <w:r w:rsidR="00C45D1D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:rsidR="001B7963" w:rsidRPr="00C45D1D" w:rsidRDefault="001B7963" w:rsidP="00C45D1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XII.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C45D1D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 w:rsidR="00C45D1D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C45D1D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C45D1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C45D1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C45D1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C45D1D">
        <w:rPr>
          <w:rFonts w:ascii="Times New Roman" w:hAnsi="Times New Roman"/>
          <w:color w:val="000000"/>
          <w:w w:val="89"/>
          <w:sz w:val="24"/>
          <w:szCs w:val="24"/>
        </w:rPr>
        <w:t xml:space="preserve">signatures </w:t>
      </w:r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5E5E6D"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r w:rsidR="005E5E6D" w:rsidRPr="0066530F"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Yes</w:t>
      </w:r>
    </w:p>
    <w:p w:rsidR="001B7963" w:rsidRDefault="001B7963" w:rsidP="005E5E6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5E5E6D">
        <w:rPr>
          <w:rFonts w:ascii="Times New Roman" w:hAnsi="Times New Roman"/>
          <w:color w:val="000000"/>
          <w:w w:val="96"/>
          <w:sz w:val="24"/>
          <w:szCs w:val="24"/>
        </w:rPr>
        <w:t>Si</w:t>
      </w:r>
      <w:r w:rsidR="005E5E6D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 w:rsidR="005E5E6D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5E5E6D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5E5E6D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5E5E6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re</w:t>
      </w:r>
      <w:r w:rsidR="005900A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5E5E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E6D" w:rsidRPr="0066530F"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:rsidRPr="00E336B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 w:rsidRPr="00E336B9"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 w:rsidRPr="00E336B9"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 w:rsidRPr="00E336B9"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 w:rsidRPr="00E336B9"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RPr="00E336B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SAN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 w:rsidRPr="00E336B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E336B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E336B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E336B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E336B9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FD4" w:rsidRPr="00E336B9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FD4" w:rsidRPr="00E336B9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FD4" w:rsidRPr="00E336B9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FD4" w:rsidRPr="00E336B9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4FD4" w:rsidRPr="00E336B9" w:rsidRDefault="00FC4FD4" w:rsidP="00E4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BC" w:rsidRPr="00E336B9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BC" w:rsidRPr="00E336B9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BC" w:rsidRPr="00E336B9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DBC" w:rsidRPr="00E336B9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6DBC" w:rsidRPr="00E336B9" w:rsidRDefault="000E6DBC" w:rsidP="000E6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9A5" w:rsidRDefault="003A6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126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52E5" w:rsidRPr="00E336B9" w:rsidRDefault="00565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072E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Sabiya Ahad</w:t>
            </w:r>
          </w:p>
          <w:p w:rsidR="00E20F91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Faisal Ahmad</w:t>
            </w:r>
          </w:p>
        </w:tc>
      </w:tr>
      <w:tr w:rsidR="001B7963" w:rsidRPr="00E336B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Pr="00E336B9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E336B9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E336B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E336B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2E05" w:rsidRPr="00E336B9" w:rsidRDefault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126" w:rsidRDefault="00FC7126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E6C" w:rsidRPr="00E336B9" w:rsidRDefault="00FC7126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22E05" w:rsidRPr="00E336B9" w:rsidRDefault="00FC7126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22E05" w:rsidRPr="00E336B9" w:rsidRDefault="00F22E05" w:rsidP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2E05" w:rsidRPr="00E336B9" w:rsidRDefault="00F22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F91" w:rsidRPr="00E336B9" w:rsidRDefault="00E20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2E05" w:rsidRPr="00E336B9" w:rsidRDefault="00F22E05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3B8" w:rsidRPr="00E336B9" w:rsidRDefault="000D43B8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7126" w:rsidRDefault="00FC7126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D43B8"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766D" w:rsidRPr="00E336B9" w:rsidRDefault="00FC7126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D43B8" w:rsidRPr="00E336B9" w:rsidRDefault="000D43B8" w:rsidP="00137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3B8" w:rsidRPr="00E336B9" w:rsidRDefault="000D4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3B8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N&gt;A</w:t>
            </w:r>
          </w:p>
        </w:tc>
      </w:tr>
      <w:tr w:rsidR="001B7963" w:rsidRPr="00E336B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Pr="00E336B9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F80D35" w:rsidRPr="00E336B9" w:rsidRDefault="00F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Lineman</w:t>
            </w:r>
          </w:p>
          <w:p w:rsidR="00F80D35" w:rsidRPr="00E336B9" w:rsidRDefault="00F80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DWR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80D35" w:rsidRPr="00E336B9" w:rsidRDefault="00F80D35" w:rsidP="009B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D35" w:rsidRPr="00E336B9" w:rsidRDefault="00FC7126" w:rsidP="009B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0D35" w:rsidRPr="00E336B9" w:rsidRDefault="00F80D35" w:rsidP="009B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293B" w:rsidRPr="00E336B9" w:rsidRDefault="00FC7126" w:rsidP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2293B" w:rsidRPr="00E336B9" w:rsidRDefault="0002293B" w:rsidP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93B" w:rsidRPr="00E336B9" w:rsidRDefault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93B" w:rsidRPr="00E336B9" w:rsidRDefault="000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E336B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="0071387A" w:rsidRPr="00E336B9">
              <w:rPr>
                <w:rFonts w:ascii="Times New Roman" w:hAnsi="Times New Roman"/>
                <w:w w:val="83"/>
                <w:sz w:val="20"/>
                <w:szCs w:val="20"/>
              </w:rPr>
              <w:t>OTHER (MI)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87A" w:rsidRPr="00E336B9" w:rsidRDefault="0071387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387A" w:rsidRPr="00E336B9" w:rsidRDefault="0071387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387A" w:rsidRPr="00E336B9" w:rsidRDefault="0071387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24A" w:rsidRPr="00E336B9" w:rsidRDefault="0078724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8724A" w:rsidRPr="00E336B9" w:rsidRDefault="0078724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724A" w:rsidRPr="00E336B9" w:rsidRDefault="0078724A" w:rsidP="00D82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24A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Kumar</w:t>
            </w:r>
          </w:p>
          <w:p w:rsidR="004934EB" w:rsidRPr="00E336B9" w:rsidRDefault="0049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 w:rsidTr="007120AB">
        <w:trPr>
          <w:trHeight w:hRule="exact" w:val="231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6788" w:rsidRPr="00FC7126" w:rsidRDefault="00A86788" w:rsidP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963" w:rsidRPr="00E336B9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="001B7963"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="001B7963" w:rsidRPr="00E336B9"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 w:rsidR="001B7963" w:rsidRPr="00E336B9"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 w:rsidR="001B7963" w:rsidRPr="00E336B9"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 w:rsidR="001B7963" w:rsidRPr="00E336B9"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 w:rsidR="007120AB" w:rsidRPr="00E336B9"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7120AB" w:rsidRPr="00E336B9" w:rsidRDefault="007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6788" w:rsidRPr="00E336B9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788" w:rsidRPr="00E336B9" w:rsidRDefault="00FC7126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86788" w:rsidRPr="00E336B9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788" w:rsidRPr="00E336B9" w:rsidRDefault="00A86788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7E5C" w:rsidRPr="00E336B9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D7E5C" w:rsidRPr="00E336B9" w:rsidRDefault="00DD7E5C" w:rsidP="00DD7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33B" w:rsidRPr="00E336B9" w:rsidRDefault="00FC7126" w:rsidP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Gular Ahmad Khan</w:t>
            </w:r>
          </w:p>
        </w:tc>
      </w:tr>
      <w:tr w:rsidR="001B7963" w:rsidRPr="00E336B9" w:rsidTr="007C7F18">
        <w:trPr>
          <w:trHeight w:hRule="exact" w:val="225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FB0E3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w w:val="74"/>
              </w:rPr>
            </w:pPr>
            <w:r w:rsidRPr="00E336B9">
              <w:rPr>
                <w:rFonts w:ascii="Times New Roman" w:hAnsi="Times New Roman"/>
                <w:spacing w:val="-2"/>
                <w:w w:val="81"/>
              </w:rPr>
              <w:t>A</w:t>
            </w:r>
            <w:r w:rsidRPr="00E336B9">
              <w:rPr>
                <w:rFonts w:ascii="Times New Roman" w:hAnsi="Times New Roman"/>
                <w:w w:val="81"/>
              </w:rPr>
              <w:t>GRICU</w:t>
            </w:r>
            <w:r w:rsidRPr="00E336B9">
              <w:rPr>
                <w:rFonts w:ascii="Times New Roman" w:hAnsi="Times New Roman"/>
                <w:spacing w:val="-15"/>
                <w:w w:val="81"/>
              </w:rPr>
              <w:t>L</w:t>
            </w:r>
            <w:r w:rsidRPr="00E336B9">
              <w:rPr>
                <w:rFonts w:ascii="Times New Roman" w:hAnsi="Times New Roman"/>
                <w:w w:val="81"/>
              </w:rPr>
              <w:t>TURE</w:t>
            </w:r>
            <w:r w:rsidRPr="00E336B9">
              <w:rPr>
                <w:rFonts w:ascii="Times New Roman" w:hAnsi="Times New Roman"/>
                <w:spacing w:val="27"/>
                <w:w w:val="81"/>
              </w:rPr>
              <w:t xml:space="preserve"> </w:t>
            </w:r>
            <w:r w:rsidRPr="00E336B9">
              <w:rPr>
                <w:rFonts w:ascii="Times New Roman" w:hAnsi="Times New Roman"/>
                <w:w w:val="81"/>
              </w:rPr>
              <w:t>&amp;</w:t>
            </w:r>
            <w:r w:rsidRPr="00E336B9">
              <w:rPr>
                <w:rFonts w:ascii="Times New Roman" w:hAnsi="Times New Roman"/>
                <w:spacing w:val="-5"/>
                <w:w w:val="81"/>
              </w:rPr>
              <w:t xml:space="preserve"> </w:t>
            </w:r>
            <w:r w:rsidRPr="00E336B9">
              <w:rPr>
                <w:rFonts w:ascii="Times New Roman" w:hAnsi="Times New Roman"/>
                <w:w w:val="81"/>
              </w:rPr>
              <w:t>ANI</w:t>
            </w:r>
            <w:r w:rsidRPr="00E336B9">
              <w:rPr>
                <w:rFonts w:ascii="Times New Roman" w:hAnsi="Times New Roman"/>
                <w:spacing w:val="-2"/>
                <w:w w:val="81"/>
              </w:rPr>
              <w:t>M</w:t>
            </w:r>
            <w:r w:rsidRPr="00E336B9">
              <w:rPr>
                <w:rFonts w:ascii="Times New Roman" w:hAnsi="Times New Roman"/>
                <w:w w:val="81"/>
              </w:rPr>
              <w:t>AL</w:t>
            </w:r>
            <w:r w:rsidR="00FB0E3B" w:rsidRPr="00E336B9">
              <w:rPr>
                <w:rFonts w:ascii="Times New Roman" w:hAnsi="Times New Roman"/>
                <w:spacing w:val="28"/>
                <w:w w:val="81"/>
              </w:rPr>
              <w:t xml:space="preserve"> </w:t>
            </w:r>
            <w:r w:rsidRPr="00E336B9">
              <w:rPr>
                <w:rFonts w:ascii="Times New Roman" w:hAnsi="Times New Roman"/>
              </w:rPr>
              <w:t>HU</w:t>
            </w:r>
            <w:r w:rsidRPr="00E336B9">
              <w:rPr>
                <w:rFonts w:ascii="Times New Roman" w:hAnsi="Times New Roman"/>
                <w:spacing w:val="1"/>
              </w:rPr>
              <w:t>S</w:t>
            </w:r>
            <w:r w:rsidR="006829E5" w:rsidRPr="00E336B9">
              <w:rPr>
                <w:rFonts w:ascii="Times New Roman" w:hAnsi="Times New Roman"/>
                <w:w w:val="74"/>
              </w:rPr>
              <w:t>BANDARY</w:t>
            </w:r>
          </w:p>
          <w:p w:rsidR="006829E5" w:rsidRPr="00E336B9" w:rsidRDefault="006829E5" w:rsidP="00FC712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B0E3B" w:rsidRPr="00E336B9" w:rsidRDefault="00FB0E3B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0284" w:rsidRPr="00E336B9" w:rsidRDefault="006C0284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EB0" w:rsidRPr="00E336B9" w:rsidRDefault="00FC7126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EB0" w:rsidRPr="00E336B9" w:rsidRDefault="00D86EB0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6EB0" w:rsidRPr="00E336B9" w:rsidRDefault="00FC7126" w:rsidP="00D86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B23C1" w:rsidRPr="00E336B9" w:rsidRDefault="007B2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Pr="00E336B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 w:rsidR="00A316A1" w:rsidRPr="00E336B9">
              <w:rPr>
                <w:rFonts w:ascii="Times New Roman" w:hAnsi="Times New Roman"/>
                <w:w w:val="82"/>
                <w:sz w:val="20"/>
                <w:szCs w:val="20"/>
              </w:rPr>
              <w:t>WELFARE</w:t>
            </w:r>
          </w:p>
          <w:p w:rsidR="00A316A1" w:rsidRPr="00E336B9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Social Worker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FC7126" w:rsidP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FC7126" w:rsidP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A3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E336B9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E336B9"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E336B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E336B9"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E336B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6A1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36B99" w:rsidRPr="00E336B9" w:rsidRDefault="00A3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6B99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36B99" w:rsidRPr="00E336B9" w:rsidRDefault="00B0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C48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B4EAE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4EAE" w:rsidRPr="00E336B9" w:rsidRDefault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B4EAE" w:rsidRPr="00E336B9" w:rsidRDefault="000B4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126" w:rsidRDefault="00FC7126" w:rsidP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Dilafroza, Afroza, Parveena</w:t>
            </w:r>
          </w:p>
          <w:p w:rsidR="007F7E20" w:rsidRPr="00E336B9" w:rsidRDefault="00FC7126" w:rsidP="00FC7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Fehmeeda Gul</w:t>
            </w:r>
            <w:r w:rsidR="007F7E20"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E336B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E336B9"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E336B9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A55B91" w:rsidRPr="00E336B9" w:rsidRDefault="00A5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ICDS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B91" w:rsidRDefault="00A5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B91" w:rsidRPr="00E336B9" w:rsidRDefault="00A5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B91" w:rsidRDefault="00A5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B91" w:rsidRPr="00E336B9" w:rsidRDefault="00A5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5B91" w:rsidRPr="00E336B9" w:rsidRDefault="00A5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Misra, Masarat Lovely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757AD5">
        <w:rPr>
          <w:rFonts w:ascii="Times New Roman" w:hAnsi="Times New Roman"/>
          <w:color w:val="000000"/>
          <w:w w:val="95"/>
          <w:sz w:val="24"/>
          <w:szCs w:val="24"/>
        </w:rPr>
        <w:t xml:space="preserve"> Afforestation, Drinking water supply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57AD5" w:rsidRPr="00757AD5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Yes</w:t>
      </w:r>
    </w:p>
    <w:p w:rsidR="001B7963" w:rsidRPr="00757AD5" w:rsidRDefault="00D14979" w:rsidP="00757AD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0A50FA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F31A8" id="Freeform 5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757AD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757AD5" w:rsidRPr="00757AD5">
        <w:rPr>
          <w:rFonts w:ascii="Times New Roman" w:hAnsi="Times New Roman"/>
          <w:b/>
          <w:color w:val="000000"/>
          <w:w w:val="10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757AD5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757AD5">
        <w:rPr>
          <w:rFonts w:ascii="Times New Roman" w:hAnsi="Times New Roman"/>
          <w:b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46C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</w:t>
      </w:r>
      <w:r w:rsidR="00757A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Human resource deficiency)</w:t>
      </w:r>
      <w:r w:rsidR="001546C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1546CF">
        <w:rPr>
          <w:rFonts w:ascii="Times New Roman" w:hAnsi="Times New Roman"/>
          <w:color w:val="000000"/>
          <w:w w:val="103"/>
          <w:sz w:val="24"/>
          <w:szCs w:val="24"/>
        </w:rPr>
        <w:t>No (</w:t>
      </w:r>
      <w:r w:rsidR="00757AD5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r w:rsidR="001546CF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A48FE">
        <w:rPr>
          <w:rFonts w:ascii="Times New Roman" w:hAnsi="Times New Roman"/>
          <w:color w:val="000000"/>
          <w:w w:val="82"/>
          <w:sz w:val="24"/>
          <w:szCs w:val="24"/>
        </w:rPr>
        <w:t xml:space="preserve"> Afforestation Drives</w:t>
      </w:r>
      <w:r w:rsidR="00757AD5">
        <w:rPr>
          <w:rFonts w:ascii="Times New Roman" w:hAnsi="Times New Roman"/>
          <w:color w:val="000000"/>
          <w:w w:val="82"/>
          <w:sz w:val="24"/>
          <w:szCs w:val="24"/>
        </w:rPr>
        <w:t>, BUNDS, SOLARS ETC.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 w:rsidR="001A48FE">
        <w:rPr>
          <w:rFonts w:ascii="Times New Roman" w:hAnsi="Times New Roman"/>
          <w:color w:val="000000"/>
          <w:w w:val="113"/>
          <w:sz w:val="24"/>
          <w:szCs w:val="24"/>
        </w:rPr>
        <w:t xml:space="preserve">waste </w:t>
      </w:r>
      <w:r w:rsidR="00757AD5">
        <w:rPr>
          <w:rFonts w:ascii="Times New Roman" w:hAnsi="Times New Roman"/>
          <w:color w:val="000000"/>
          <w:w w:val="113"/>
          <w:sz w:val="24"/>
          <w:szCs w:val="24"/>
        </w:rPr>
        <w:t>NOT YET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EC2ECE">
        <w:rPr>
          <w:rFonts w:ascii="Times New Roman" w:hAnsi="Times New Roman"/>
          <w:color w:val="000000"/>
          <w:w w:val="119"/>
          <w:sz w:val="24"/>
          <w:szCs w:val="24"/>
        </w:rPr>
        <w:t xml:space="preserve">management </w:t>
      </w:r>
      <w:r w:rsidR="00847BC8">
        <w:rPr>
          <w:rFonts w:ascii="Times New Roman" w:hAnsi="Times New Roman"/>
          <w:color w:val="000000"/>
          <w:w w:val="11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5685D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5685D">
        <w:rPr>
          <w:rFonts w:ascii="Times New Roman" w:hAnsi="Times New Roman"/>
          <w:color w:val="000000"/>
          <w:sz w:val="24"/>
          <w:szCs w:val="24"/>
        </w:rPr>
        <w:t xml:space="preserve"> No 95% covered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5685D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5685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5685D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5685D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440A8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39247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392477">
        <w:rPr>
          <w:rFonts w:ascii="Times New Roman" w:hAnsi="Times New Roman"/>
          <w:color w:val="000000"/>
          <w:sz w:val="24"/>
          <w:szCs w:val="24"/>
        </w:rPr>
        <w:t xml:space="preserve"> Soakpits IHHL’s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440A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40A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5A723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1445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557F50">
        <w:rPr>
          <w:rFonts w:ascii="Times New Roman" w:hAnsi="Times New Roman"/>
          <w:color w:val="000000"/>
          <w:w w:val="101"/>
          <w:sz w:val="24"/>
          <w:szCs w:val="24"/>
        </w:rPr>
        <w:t>NO(Yes)</w:t>
      </w:r>
    </w:p>
    <w:p w:rsidR="001B7963" w:rsidRPr="00557F50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57F50">
        <w:rPr>
          <w:rFonts w:ascii="Times New Roman" w:hAnsi="Times New Roman"/>
          <w:color w:val="000000"/>
          <w:sz w:val="24"/>
          <w:szCs w:val="24"/>
        </w:rPr>
        <w:t xml:space="preserve">Panchayat </w:t>
      </w:r>
      <w:r w:rsidR="00557F50">
        <w:rPr>
          <w:rFonts w:ascii="Times New Roman" w:hAnsi="Times New Roman"/>
          <w:color w:val="000000"/>
          <w:sz w:val="24"/>
          <w:szCs w:val="24"/>
          <w:u w:val="single"/>
        </w:rPr>
        <w:t>(1)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487D16">
        <w:rPr>
          <w:rFonts w:ascii="Times New Roman" w:hAnsi="Times New Roman"/>
          <w:color w:val="000000"/>
          <w:w w:val="101"/>
          <w:sz w:val="24"/>
          <w:szCs w:val="24"/>
        </w:rPr>
        <w:t>NO(Yes)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87D16">
        <w:rPr>
          <w:rFonts w:ascii="Times New Roman" w:hAnsi="Times New Roman"/>
          <w:color w:val="000000"/>
          <w:w w:val="82"/>
          <w:sz w:val="24"/>
          <w:szCs w:val="24"/>
        </w:rPr>
        <w:t xml:space="preserve"> (No)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87D16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14600">
        <w:rPr>
          <w:rFonts w:ascii="Times New Roman" w:hAnsi="Times New Roman"/>
          <w:color w:val="000000"/>
          <w:w w:val="107"/>
          <w:sz w:val="24"/>
          <w:szCs w:val="24"/>
        </w:rPr>
        <w:t xml:space="preserve"> No (No Bhawan)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A723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A723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A3115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A311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A723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115A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4A1F4B" w:rsidRPr="004A1F4B" w:rsidRDefault="001B7963" w:rsidP="004A1F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A1F4B">
        <w:rPr>
          <w:rFonts w:ascii="Times New Roman" w:hAnsi="Times New Roman"/>
          <w:color w:val="000000"/>
          <w:sz w:val="24"/>
          <w:szCs w:val="24"/>
        </w:rPr>
        <w:t>Has</w:t>
      </w:r>
      <w:r w:rsidRPr="004A1F4B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G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am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A1F4B">
        <w:rPr>
          <w:rFonts w:ascii="Times New Roman" w:hAnsi="Times New Roman"/>
          <w:color w:val="000000"/>
          <w:sz w:val="24"/>
          <w:szCs w:val="24"/>
        </w:rPr>
        <w:t>anch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A1F4B">
        <w:rPr>
          <w:rFonts w:ascii="Times New Roman" w:hAnsi="Times New Roman"/>
          <w:color w:val="000000"/>
          <w:sz w:val="24"/>
          <w:szCs w:val="24"/>
        </w:rPr>
        <w:t>t</w:t>
      </w:r>
      <w:r w:rsidRPr="004A1F4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A1F4B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A1F4B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A1F4B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a</w:t>
      </w:r>
      <w:r w:rsidRPr="004A1F4B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A1F4B">
        <w:rPr>
          <w:rFonts w:ascii="Times New Roman" w:hAnsi="Times New Roman"/>
          <w:color w:val="000000"/>
          <w:sz w:val="24"/>
          <w:szCs w:val="24"/>
        </w:rPr>
        <w:t>y</w:t>
      </w:r>
      <w:r w:rsidRPr="004A1F4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c</w:t>
      </w:r>
      <w:r w:rsidRPr="004A1F4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i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A1F4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A1F4B">
        <w:rPr>
          <w:rFonts w:ascii="Times New Roman" w:hAnsi="Times New Roman"/>
          <w:color w:val="000000"/>
          <w:sz w:val="24"/>
          <w:szCs w:val="24"/>
        </w:rPr>
        <w:t>or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the</w:t>
      </w:r>
      <w:r w:rsidRPr="004A1F4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ide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A1F4B">
        <w:rPr>
          <w:rFonts w:ascii="Times New Roman" w:hAnsi="Times New Roman"/>
          <w:color w:val="000000"/>
          <w:sz w:val="24"/>
          <w:szCs w:val="24"/>
        </w:rPr>
        <w:t>tific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A1F4B">
        <w:rPr>
          <w:rFonts w:ascii="Times New Roman" w:hAnsi="Times New Roman"/>
          <w:color w:val="000000"/>
          <w:sz w:val="24"/>
          <w:szCs w:val="24"/>
        </w:rPr>
        <w:t>tion</w:t>
      </w:r>
      <w:r w:rsidRPr="004A1F4B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of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the</w:t>
      </w:r>
      <w:r w:rsidRPr="004A1F4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poor?</w:t>
      </w:r>
      <w:r w:rsidRPr="004A1F4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A1F4B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4A1F4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4A1F4B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4A1F4B">
        <w:rPr>
          <w:rFonts w:ascii="Times New Roman" w:hAnsi="Times New Roman"/>
          <w:color w:val="000000"/>
          <w:sz w:val="24"/>
          <w:szCs w:val="24"/>
        </w:rPr>
        <w:t>es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5A7235">
        <w:rPr>
          <w:rFonts w:ascii="Times New Roman" w:hAnsi="Times New Roman"/>
          <w:color w:val="000000"/>
          <w:sz w:val="24"/>
          <w:szCs w:val="24"/>
        </w:rPr>
        <w:t>specify YES (INCOME)</w:t>
      </w:r>
    </w:p>
    <w:p w:rsidR="001B7963" w:rsidRPr="004A1F4B" w:rsidRDefault="001B7963" w:rsidP="004A1F4B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4A1F4B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4A1F4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H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all</w:t>
      </w:r>
      <w:r w:rsidRPr="004A1F4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the</w:t>
      </w:r>
      <w:r w:rsidRPr="004A1F4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eli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A1F4B">
        <w:rPr>
          <w:rFonts w:ascii="Times New Roman" w:hAnsi="Times New Roman"/>
          <w:color w:val="000000"/>
          <w:sz w:val="24"/>
          <w:szCs w:val="24"/>
        </w:rPr>
        <w:t>ible</w:t>
      </w:r>
      <w:r w:rsidRPr="004A1F4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A1F4B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A1F4B">
        <w:rPr>
          <w:rFonts w:ascii="Times New Roman" w:hAnsi="Times New Roman"/>
          <w:color w:val="000000"/>
          <w:sz w:val="24"/>
          <w:szCs w:val="24"/>
        </w:rPr>
        <w:t>is</w:t>
      </w:r>
      <w:r w:rsidRPr="004A1F4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A1F4B">
        <w:rPr>
          <w:rFonts w:ascii="Times New Roman" w:hAnsi="Times New Roman"/>
          <w:color w:val="000000"/>
          <w:sz w:val="24"/>
          <w:szCs w:val="24"/>
        </w:rPr>
        <w:t>e</w:t>
      </w:r>
      <w:r w:rsidRPr="004A1F4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A1F4B">
        <w:rPr>
          <w:rFonts w:ascii="Times New Roman" w:hAnsi="Times New Roman"/>
          <w:color w:val="000000"/>
          <w:sz w:val="24"/>
          <w:szCs w:val="24"/>
        </w:rPr>
        <w:t>ed</w:t>
      </w:r>
      <w:r w:rsidRPr="004A1F4B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in</w:t>
      </w:r>
      <w:r w:rsidRPr="004A1F4B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A1F4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sz w:val="24"/>
          <w:szCs w:val="24"/>
        </w:rPr>
        <w:t>or</w:t>
      </w:r>
      <w:r w:rsidRPr="004A1F4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A1F4B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A723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3A7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3A7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B5BE1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CB5BE1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642B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B5BE1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1EF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B5BE1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 w:rsidP="004B1EF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5BE1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04CA2">
        <w:rPr>
          <w:rFonts w:ascii="Times New Roman" w:hAnsi="Times New Roman"/>
          <w:color w:val="000000"/>
          <w:sz w:val="24"/>
          <w:szCs w:val="24"/>
        </w:rPr>
        <w:t>Panchayat: 02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56FC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04CA2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7510A">
        <w:rPr>
          <w:rFonts w:ascii="Times New Roman" w:hAnsi="Times New Roman"/>
          <w:color w:val="000000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7510A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system:</w:t>
      </w:r>
      <w:r w:rsidR="00F377AD">
        <w:rPr>
          <w:rFonts w:ascii="Times New Roman" w:hAnsi="Times New Roman"/>
          <w:color w:val="000000"/>
          <w:w w:val="101"/>
          <w:sz w:val="24"/>
          <w:szCs w:val="24"/>
        </w:rPr>
        <w:t>40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7510A">
        <w:rPr>
          <w:rFonts w:ascii="Times New Roman" w:hAnsi="Times New Roman"/>
          <w:color w:val="000000"/>
          <w:w w:val="101"/>
          <w:sz w:val="24"/>
          <w:szCs w:val="24"/>
        </w:rPr>
        <w:t>Yojana:</w:t>
      </w:r>
      <w:r w:rsidR="00F377AD">
        <w:rPr>
          <w:rFonts w:ascii="Times New Roman" w:hAnsi="Times New Roman"/>
          <w:color w:val="000000"/>
          <w:w w:val="101"/>
          <w:sz w:val="24"/>
          <w:szCs w:val="24"/>
        </w:rPr>
        <w:t>29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Pr="00583480" w:rsidRDefault="001B7963" w:rsidP="00583480">
      <w:pPr>
        <w:pStyle w:val="ListParagraph"/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sz w:val="24"/>
          <w:szCs w:val="24"/>
        </w:rPr>
      </w:pP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583480">
        <w:rPr>
          <w:rFonts w:ascii="Times New Roman" w:hAnsi="Times New Roman"/>
          <w:color w:val="000000"/>
          <w:sz w:val="24"/>
          <w:szCs w:val="24"/>
        </w:rPr>
        <w:t>hether</w:t>
      </w:r>
      <w:r w:rsidRPr="0058348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583480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has</w:t>
      </w:r>
      <w:r w:rsidRPr="00583480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583480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83480">
        <w:rPr>
          <w:rFonts w:ascii="Times New Roman" w:hAnsi="Times New Roman"/>
          <w:color w:val="000000"/>
          <w:sz w:val="24"/>
          <w:szCs w:val="24"/>
        </w:rPr>
        <w:t>ommuni</w:t>
      </w:r>
      <w:r w:rsidRPr="00583480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z w:val="24"/>
          <w:szCs w:val="24"/>
        </w:rPr>
        <w:t>y</w:t>
      </w:r>
      <w:r w:rsidRPr="00583480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Pr="00583480"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with</w:t>
      </w:r>
      <w:r w:rsidRPr="00583480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a</w:t>
      </w: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583480">
        <w:rPr>
          <w:rFonts w:ascii="Times New Roman" w:hAnsi="Times New Roman"/>
          <w:color w:val="000000"/>
          <w:sz w:val="24"/>
          <w:szCs w:val="24"/>
        </w:rPr>
        <w:t>ess</w:t>
      </w:r>
      <w:r w:rsidRPr="00583480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z w:val="24"/>
          <w:szCs w:val="24"/>
        </w:rPr>
        <w:t>o</w:t>
      </w:r>
      <w:r w:rsidRPr="00583480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583480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583480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583480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583480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583480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583480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58348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z w:val="24"/>
          <w:szCs w:val="24"/>
        </w:rPr>
        <w:t>fu</w:t>
      </w:r>
      <w:r w:rsidRPr="0058348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83480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583480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583480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583480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58348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583480">
        <w:rPr>
          <w:rFonts w:ascii="Times New Roman" w:hAnsi="Times New Roman"/>
          <w:color w:val="000000"/>
          <w:sz w:val="24"/>
          <w:szCs w:val="24"/>
        </w:rPr>
        <w:t>er</w:t>
      </w:r>
      <w:r w:rsidRPr="00583480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583480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583480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Pr="00583480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583480" w:rsidRPr="00583480">
        <w:rPr>
          <w:rFonts w:ascii="Times New Roman" w:hAnsi="Times New Roman"/>
          <w:color w:val="000000"/>
          <w:w w:val="99"/>
          <w:sz w:val="24"/>
          <w:szCs w:val="24"/>
        </w:rPr>
        <w:t xml:space="preserve">toilet: </w:t>
      </w:r>
      <w:r w:rsidR="00435DF9">
        <w:rPr>
          <w:rFonts w:ascii="Times New Roman" w:hAnsi="Times New Roman"/>
          <w:color w:val="000000"/>
          <w:w w:val="99"/>
          <w:sz w:val="24"/>
          <w:szCs w:val="24"/>
        </w:rPr>
        <w:t>YES</w:t>
      </w:r>
    </w:p>
    <w:p w:rsidR="00583480" w:rsidRDefault="001B7963" w:rsidP="00583480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83480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:rsidR="00583480" w:rsidRDefault="00583480" w:rsidP="00583480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iii. Whether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</w:t>
      </w:r>
      <w:r w:rsidR="001B796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:rsidR="001B7963" w:rsidRPr="00583480" w:rsidRDefault="00583480" w:rsidP="00583480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</w:t>
      </w:r>
      <w:r w:rsidR="001B7963"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easy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35DF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75787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9A555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9A555C" w:rsidRPr="009A555C">
        <w:rPr>
          <w:rFonts w:ascii="Times New Roman" w:hAnsi="Times New Roman"/>
          <w:b/>
          <w:color w:val="000000"/>
          <w:w w:val="94"/>
          <w:sz w:val="24"/>
          <w:szCs w:val="24"/>
        </w:rPr>
        <w:t>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75318F" w:rsidRDefault="001B7963" w:rsidP="0075318F">
      <w:pPr>
        <w:widowControl w:val="0"/>
        <w:autoSpaceDE w:val="0"/>
        <w:autoSpaceDN w:val="0"/>
        <w:adjustRightInd w:val="0"/>
        <w:spacing w:after="0" w:line="250" w:lineRule="auto"/>
        <w:ind w:left="72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75318F"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75318F"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9A555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 w:rsidP="003A49BA">
      <w:pPr>
        <w:widowControl w:val="0"/>
        <w:autoSpaceDE w:val="0"/>
        <w:autoSpaceDN w:val="0"/>
        <w:adjustRightInd w:val="0"/>
        <w:spacing w:after="0" w:line="250" w:lineRule="auto"/>
        <w:ind w:left="72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9A55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3A49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 w:rsidR="004229D8">
        <w:rPr>
          <w:rFonts w:ascii="Times New Roman" w:hAnsi="Times New Roman"/>
          <w:color w:val="000000"/>
          <w:w w:val="92"/>
          <w:sz w:val="24"/>
          <w:szCs w:val="24"/>
        </w:rPr>
        <w:t>PHOTOS</w:t>
      </w:r>
    </w:p>
    <w:p w:rsidR="001B7963" w:rsidRDefault="001B7963" w:rsidP="004229D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229D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9A555C">
        <w:rPr>
          <w:rFonts w:ascii="Times New Roman" w:hAnsi="Times New Roman"/>
          <w:color w:val="000000"/>
          <w:w w:val="92"/>
          <w:sz w:val="24"/>
          <w:szCs w:val="24"/>
        </w:rPr>
        <w:t>COMMITTEE NOT CONSTITUTED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18" w:history="1">
        <w:r w:rsidR="009A555C" w:rsidRPr="00297884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9A555C" w:rsidRPr="00297884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9A555C" w:rsidRPr="00297884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9A555C" w:rsidRPr="00297884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9A555C" w:rsidRPr="00297884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9A555C" w:rsidRPr="00297884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9A555C" w:rsidRPr="00297884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9A555C" w:rsidRPr="00297884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9A555C" w:rsidRPr="00297884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9A555C" w:rsidRPr="00297884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A555C">
        <w:rPr>
          <w:rFonts w:ascii="Times New Roman" w:hAnsi="Times New Roman"/>
          <w:color w:val="000000"/>
          <w:w w:val="85"/>
          <w:sz w:val="24"/>
          <w:szCs w:val="24"/>
        </w:rPr>
        <w:t xml:space="preserve"> DONE (ANNEXURE ATTACHED A)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A555C">
        <w:rPr>
          <w:rFonts w:ascii="Times New Roman" w:hAnsi="Times New Roman"/>
          <w:color w:val="000000"/>
          <w:w w:val="109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A555C">
        <w:rPr>
          <w:rFonts w:ascii="Times New Roman" w:hAnsi="Times New Roman"/>
          <w:color w:val="000000"/>
          <w:w w:val="109"/>
          <w:sz w:val="24"/>
          <w:szCs w:val="24"/>
        </w:rPr>
        <w:t xml:space="preserve"> LIVE STOCK DEVELOPMENT POTENTIAL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A555C">
        <w:rPr>
          <w:rFonts w:ascii="Times New Roman" w:hAnsi="Times New Roman"/>
          <w:color w:val="000000"/>
          <w:w w:val="101"/>
          <w:sz w:val="24"/>
          <w:szCs w:val="24"/>
        </w:rPr>
        <w:t xml:space="preserve"> 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9A555C">
        <w:rPr>
          <w:rFonts w:ascii="Times New Roman" w:hAnsi="Times New Roman"/>
          <w:color w:val="000000"/>
          <w:w w:val="111"/>
          <w:sz w:val="24"/>
          <w:szCs w:val="24"/>
        </w:rPr>
        <w:t>- ANNEXURE B ATTACHED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E336B9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 w:rsidRPr="00E336B9"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 w:rsidRPr="00E336B9"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 w:rsidRPr="00E336B9"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 w:rsidRPr="00E336B9"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 w:rsidRPr="00E336B9"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 w:rsidRPr="00E336B9"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 w:rsidRPr="00E336B9"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 w:rsidRPr="00E336B9"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Pr="00E336B9"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 w:rsidP="00F817CB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E336B9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 w:rsidRPr="00E336B9"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 w:rsidRPr="00E336B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 w:rsidRPr="00E336B9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RPr="00E336B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olden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Health</w:t>
            </w:r>
            <w:r w:rsidRPr="00E336B9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yushman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Pr="00E336B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5498" w:rsidRPr="00E336B9" w:rsidRDefault="0049549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2</w:t>
            </w:r>
            <w:r w:rsidR="007D3B48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33463" w:rsidRPr="00E336B9" w:rsidRDefault="00E33463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372F92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  <w:r w:rsidR="007D3B48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245" w:rsidRPr="00E336B9" w:rsidRDefault="007D3B48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:rsidRPr="00E336B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Janani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su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aksha</w:t>
            </w:r>
            <w:r w:rsidRPr="00E336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16F0" w:rsidRPr="00E336B9" w:rsidRDefault="006E16F0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CE6F8A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6B7D" w:rsidRPr="00E336B9" w:rsidRDefault="00876B7D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7D3B48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2245" w:rsidRPr="00E336B9" w:rsidRDefault="006F2245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Pr="00E336B9"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15386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  <w:r w:rsidR="007D3B4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372F92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  <w:r w:rsidR="007D3B4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:rsidRPr="00E336B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id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:rsidRPr="00E336B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Pr="00E336B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:rsidRPr="00E336B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omicile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Pr="00E336B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E16F0" w:rsidRPr="00E336B9" w:rsidRDefault="006E16F0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36B9" w:rsidRDefault="007D3B4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B7D" w:rsidRPr="00E336B9" w:rsidRDefault="007D3B48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6B7D" w:rsidRPr="00E336B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Progressive</w:t>
            </w:r>
          </w:p>
        </w:tc>
      </w:tr>
      <w:tr w:rsidR="001B7963" w:rsidRPr="00E336B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edit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Pr="00E336B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7D3B48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E336B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isan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2F46" w:rsidRPr="00E336B9" w:rsidRDefault="007D3B48" w:rsidP="006E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B7D" w:rsidRPr="00E336B9" w:rsidRDefault="007D3B48" w:rsidP="004F7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5D0" w:rsidRPr="00E336B9" w:rsidRDefault="006A65D0" w:rsidP="00F81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E336B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Land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pass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32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Generation </w:t>
            </w:r>
            <w:r w:rsidR="001E40CE" w:rsidRPr="00E336B9">
              <w:rPr>
                <w:rFonts w:ascii="Times New Roman" w:hAnsi="Times New Roman"/>
                <w:sz w:val="24"/>
                <w:szCs w:val="24"/>
              </w:rPr>
              <w:t xml:space="preserve">process ongoing </w:t>
            </w:r>
          </w:p>
        </w:tc>
      </w:tr>
      <w:tr w:rsidR="001B7963" w:rsidRPr="00E336B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dors</w:t>
            </w:r>
            <w:r w:rsidRPr="00E336B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Pr="00E336B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E336B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5B1A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5A" w:rsidRPr="00E336B9" w:rsidRDefault="0014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0</w:t>
            </w:r>
            <w:r w:rsidR="00C752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40CE" w:rsidRPr="00E336B9" w:rsidRDefault="00C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Not Received </w:t>
            </w:r>
          </w:p>
        </w:tc>
      </w:tr>
      <w:tr w:rsidR="001B7963" w:rsidRPr="00E336B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ors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jk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enders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E336B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295A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A62" w:rsidRPr="00E336B9" w:rsidRDefault="0032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663" w:rsidRPr="00E336B9" w:rsidRDefault="00C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None Applied</w:t>
            </w:r>
          </w:p>
        </w:tc>
      </w:tr>
      <w:tr w:rsidR="001B7963" w:rsidRPr="00E336B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ors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E336B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03D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A62" w:rsidRPr="00E336B9" w:rsidRDefault="00327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663" w:rsidRPr="00E336B9" w:rsidRDefault="00C73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None Applied </w:t>
            </w:r>
          </w:p>
        </w:tc>
      </w:tr>
      <w:tr w:rsidR="001B7963" w:rsidRPr="00E336B9" w:rsidTr="00346793">
        <w:trPr>
          <w:trHeight w:hRule="exact" w:val="160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E336B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E336B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C75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80A40">
        <w:rPr>
          <w:rFonts w:ascii="Times New Roman" w:hAnsi="Times New Roman"/>
          <w:color w:val="000000"/>
          <w:w w:val="109"/>
          <w:sz w:val="24"/>
          <w:szCs w:val="24"/>
        </w:rPr>
        <w:t>passed: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7526D">
        <w:rPr>
          <w:rFonts w:ascii="Times New Roman" w:hAnsi="Times New Roman"/>
          <w:color w:val="000000"/>
          <w:w w:val="112"/>
          <w:sz w:val="24"/>
          <w:szCs w:val="24"/>
        </w:rPr>
        <w:t>: Pledge taking, extension lecture on Nasha Mukth Bharat</w:t>
      </w:r>
      <w:r w:rsidR="00180A40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2D01DF">
        <w:rPr>
          <w:rFonts w:ascii="Times New Roman" w:hAnsi="Times New Roman"/>
          <w:color w:val="000000"/>
          <w:w w:val="105"/>
          <w:sz w:val="24"/>
          <w:szCs w:val="24"/>
        </w:rPr>
        <w:t>portal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D01DF">
        <w:rPr>
          <w:rFonts w:ascii="Times New Roman" w:hAnsi="Times New Roman"/>
          <w:color w:val="000000"/>
          <w:sz w:val="24"/>
          <w:szCs w:val="24"/>
        </w:rPr>
        <w:t xml:space="preserve"> (0)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2D01DF">
        <w:rPr>
          <w:rFonts w:ascii="Times New Roman" w:hAnsi="Times New Roman"/>
          <w:color w:val="000000"/>
          <w:w w:val="104"/>
          <w:sz w:val="24"/>
          <w:szCs w:val="24"/>
        </w:rPr>
        <w:t>Commissioner (N/A)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2D01D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(N/A)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919"/>
        <w:gridCol w:w="1350"/>
        <w:gridCol w:w="990"/>
        <w:gridCol w:w="1824"/>
        <w:gridCol w:w="1134"/>
        <w:gridCol w:w="1748"/>
      </w:tblGrid>
      <w:tr w:rsidR="001B7963" w:rsidRPr="00E336B9" w:rsidTr="000F26C1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 w:rsidRPr="00E336B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E336B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 w:rsidRPr="00E336B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E336B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 w:rsidRPr="00E336B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E336B9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E336B9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E336B9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 w:rsidRPr="00E336B9"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 w:rsidRPr="00E336B9"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 w:rsidRPr="00E336B9"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 w:rsidRPr="00E336B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 w:rsidRPr="00E336B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 w:rsidRPr="00E336B9"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 w:rsidRPr="00E336B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RPr="00E336B9" w:rsidTr="000F26C1">
        <w:trPr>
          <w:trHeight w:hRule="exact" w:val="7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CE4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202</w:t>
            </w:r>
            <w:r w:rsidR="001652AF">
              <w:rPr>
                <w:rFonts w:ascii="Times New Roman" w:hAnsi="Times New Roman"/>
                <w:sz w:val="24"/>
                <w:szCs w:val="24"/>
              </w:rPr>
              <w:t>0-21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8.44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80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80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Available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806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B13BC" w:rsidRPr="00E336B9" w:rsidTr="00CC7676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B13BC" w:rsidRPr="00E336B9" w:rsidRDefault="00BB13B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8965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B13BC" w:rsidRPr="00E336B9" w:rsidRDefault="00BB1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Not sanctioned from past few years </w:t>
            </w:r>
          </w:p>
        </w:tc>
      </w:tr>
      <w:tr w:rsidR="001B7963" w:rsidRPr="00E336B9" w:rsidTr="000F26C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Pr="00E336B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SB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73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2021&amp;2022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D3177B" w:rsidP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1</w:t>
            </w:r>
            <w:r w:rsidR="001652AF">
              <w:rPr>
                <w:rFonts w:ascii="Times New Roman" w:hAnsi="Times New Roman"/>
                <w:sz w:val="24"/>
                <w:szCs w:val="24"/>
              </w:rPr>
              <w:t>44000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Available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1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E336B9" w:rsidTr="000F26C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 w:rsidRPr="00E336B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E336B9" w:rsidTr="000F26C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 w:rsidRPr="00E336B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9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3F2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 work so far 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A07C8">
        <w:rPr>
          <w:rFonts w:ascii="Times New Roman" w:hAnsi="Times New Roman"/>
          <w:color w:val="000000"/>
          <w:w w:val="102"/>
          <w:sz w:val="24"/>
          <w:szCs w:val="24"/>
        </w:rPr>
        <w:t xml:space="preserve"> (</w:t>
      </w:r>
      <w:r w:rsidR="00B062D4">
        <w:rPr>
          <w:rFonts w:ascii="Times New Roman" w:hAnsi="Times New Roman"/>
          <w:color w:val="000000"/>
          <w:w w:val="102"/>
          <w:sz w:val="24"/>
          <w:szCs w:val="24"/>
        </w:rPr>
        <w:t>500</w:t>
      </w:r>
      <w:r w:rsidR="00BA07C8">
        <w:rPr>
          <w:rFonts w:ascii="Times New Roman" w:hAnsi="Times New Roman"/>
          <w:color w:val="000000"/>
          <w:w w:val="102"/>
          <w:sz w:val="24"/>
          <w:szCs w:val="24"/>
        </w:rPr>
        <w:t xml:space="preserve"> Approximately)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A07C8">
        <w:rPr>
          <w:rFonts w:ascii="Times New Roman" w:hAnsi="Times New Roman"/>
          <w:color w:val="000000"/>
          <w:w w:val="112"/>
          <w:sz w:val="24"/>
          <w:szCs w:val="24"/>
        </w:rPr>
        <w:t>attended (</w:t>
      </w:r>
      <w:r w:rsidR="00B062D4">
        <w:rPr>
          <w:rFonts w:ascii="Times New Roman" w:hAnsi="Times New Roman"/>
          <w:color w:val="000000"/>
          <w:w w:val="112"/>
          <w:sz w:val="24"/>
          <w:szCs w:val="24"/>
        </w:rPr>
        <w:t>12</w:t>
      </w:r>
      <w:r w:rsidR="003E781A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8B6CA7" w:rsidRPr="008B6CA7" w:rsidRDefault="008B6CA7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Significance of their Sabhas</w:t>
      </w:r>
    </w:p>
    <w:p w:rsidR="008B6CA7" w:rsidRPr="006D679E" w:rsidRDefault="00B062D4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Rights of Womens</w:t>
      </w:r>
    </w:p>
    <w:p w:rsidR="00603A07" w:rsidRPr="006D679E" w:rsidRDefault="00B062D4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Schemes related to womens</w:t>
      </w:r>
    </w:p>
    <w:p w:rsidR="009B1454" w:rsidRDefault="00B062D4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Representation of women</w:t>
      </w:r>
    </w:p>
    <w:p w:rsidR="00B062D4" w:rsidRPr="006D679E" w:rsidRDefault="00B062D4" w:rsidP="003E78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Contribution of womens to society and country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 w:rsidP="00C8627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733369">
        <w:rPr>
          <w:rFonts w:ascii="Times New Roman" w:hAnsi="Times New Roman"/>
          <w:color w:val="000000"/>
          <w:w w:val="108"/>
          <w:sz w:val="24"/>
          <w:szCs w:val="24"/>
        </w:rPr>
        <w:t xml:space="preserve"> Done</w:t>
      </w:r>
    </w:p>
    <w:p w:rsidR="00C8627B" w:rsidRPr="00566DB0" w:rsidRDefault="001B7963" w:rsidP="00C8627B">
      <w:pPr>
        <w:widowControl w:val="0"/>
        <w:autoSpaceDE w:val="0"/>
        <w:autoSpaceDN w:val="0"/>
        <w:adjustRightInd w:val="0"/>
        <w:spacing w:before="12" w:after="0" w:line="250" w:lineRule="auto"/>
        <w:ind w:left="720" w:right="5625"/>
        <w:rPr>
          <w:rFonts w:ascii="Times New Roman" w:hAnsi="Times New Roman"/>
          <w:color w:val="000000"/>
          <w:spacing w:val="-9"/>
        </w:rPr>
      </w:pPr>
      <w:r w:rsidRPr="00566DB0">
        <w:rPr>
          <w:rFonts w:ascii="Times New Roman" w:hAnsi="Times New Roman"/>
          <w:color w:val="000000"/>
          <w:spacing w:val="-17"/>
          <w:w w:val="81"/>
        </w:rPr>
        <w:t>T</w:t>
      </w:r>
      <w:r w:rsidRPr="00566DB0">
        <w:rPr>
          <w:rFonts w:ascii="Times New Roman" w:hAnsi="Times New Roman"/>
          <w:color w:val="000000"/>
          <w:w w:val="106"/>
        </w:rPr>
        <w:t>otal</w:t>
      </w:r>
      <w:r w:rsidRPr="00566DB0">
        <w:rPr>
          <w:rFonts w:ascii="Times New Roman" w:hAnsi="Times New Roman"/>
          <w:color w:val="000000"/>
          <w:spacing w:val="-9"/>
        </w:rPr>
        <w:t xml:space="preserve"> </w:t>
      </w:r>
      <w:r w:rsidRPr="00566DB0">
        <w:rPr>
          <w:rFonts w:ascii="Times New Roman" w:hAnsi="Times New Roman"/>
          <w:color w:val="000000"/>
        </w:rPr>
        <w:t>child</w:t>
      </w:r>
      <w:r w:rsidRPr="00566DB0">
        <w:rPr>
          <w:rFonts w:ascii="Times New Roman" w:hAnsi="Times New Roman"/>
          <w:color w:val="000000"/>
          <w:spacing w:val="-2"/>
        </w:rPr>
        <w:t>r</w:t>
      </w:r>
      <w:r w:rsidRPr="00566DB0">
        <w:rPr>
          <w:rFonts w:ascii="Times New Roman" w:hAnsi="Times New Roman"/>
          <w:color w:val="000000"/>
        </w:rPr>
        <w:t>en</w:t>
      </w:r>
      <w:r w:rsidRPr="00566DB0">
        <w:rPr>
          <w:rFonts w:ascii="Times New Roman" w:hAnsi="Times New Roman"/>
          <w:color w:val="000000"/>
          <w:spacing w:val="21"/>
        </w:rPr>
        <w:t xml:space="preserve"> </w:t>
      </w:r>
      <w:r w:rsidRPr="00566DB0">
        <w:rPr>
          <w:rFonts w:ascii="Times New Roman" w:hAnsi="Times New Roman"/>
          <w:color w:val="000000"/>
        </w:rPr>
        <w:t>in</w:t>
      </w:r>
      <w:r w:rsidRPr="00566DB0">
        <w:rPr>
          <w:rFonts w:ascii="Times New Roman" w:hAnsi="Times New Roman"/>
          <w:color w:val="000000"/>
          <w:spacing w:val="-7"/>
        </w:rPr>
        <w:t xml:space="preserve"> </w:t>
      </w:r>
      <w:r w:rsidRPr="00566DB0">
        <w:rPr>
          <w:rFonts w:ascii="Times New Roman" w:hAnsi="Times New Roman"/>
          <w:color w:val="000000"/>
        </w:rPr>
        <w:t>the</w:t>
      </w:r>
      <w:r w:rsidRPr="00566DB0">
        <w:rPr>
          <w:rFonts w:ascii="Times New Roman" w:hAnsi="Times New Roman"/>
          <w:color w:val="000000"/>
          <w:spacing w:val="29"/>
        </w:rPr>
        <w:t xml:space="preserve"> </w:t>
      </w:r>
      <w:r w:rsidRPr="00566DB0">
        <w:rPr>
          <w:rFonts w:ascii="Times New Roman" w:hAnsi="Times New Roman"/>
          <w:color w:val="000000"/>
        </w:rPr>
        <w:t>village</w:t>
      </w:r>
      <w:r w:rsidRPr="00566DB0">
        <w:rPr>
          <w:rFonts w:ascii="Times New Roman" w:hAnsi="Times New Roman"/>
          <w:color w:val="000000"/>
          <w:spacing w:val="-9"/>
        </w:rPr>
        <w:t xml:space="preserve"> </w:t>
      </w:r>
      <w:r w:rsidRPr="00566DB0">
        <w:rPr>
          <w:rFonts w:ascii="Times New Roman" w:hAnsi="Times New Roman"/>
          <w:color w:val="000000"/>
        </w:rPr>
        <w:t>ab</w:t>
      </w:r>
      <w:r w:rsidRPr="00566DB0">
        <w:rPr>
          <w:rFonts w:ascii="Times New Roman" w:hAnsi="Times New Roman"/>
          <w:color w:val="000000"/>
          <w:spacing w:val="-2"/>
        </w:rPr>
        <w:t>ov</w:t>
      </w:r>
      <w:r w:rsidRPr="00566DB0">
        <w:rPr>
          <w:rFonts w:ascii="Times New Roman" w:hAnsi="Times New Roman"/>
          <w:color w:val="000000"/>
        </w:rPr>
        <w:t>e</w:t>
      </w:r>
      <w:r w:rsidRPr="00566DB0">
        <w:rPr>
          <w:rFonts w:ascii="Times New Roman" w:hAnsi="Times New Roman"/>
          <w:color w:val="000000"/>
          <w:spacing w:val="35"/>
        </w:rPr>
        <w:t xml:space="preserve"> </w:t>
      </w:r>
      <w:r w:rsidRPr="00566DB0">
        <w:rPr>
          <w:rFonts w:ascii="Times New Roman" w:hAnsi="Times New Roman"/>
          <w:color w:val="000000"/>
        </w:rPr>
        <w:t>the</w:t>
      </w:r>
      <w:r w:rsidRPr="00566DB0">
        <w:rPr>
          <w:rFonts w:ascii="Times New Roman" w:hAnsi="Times New Roman"/>
          <w:color w:val="000000"/>
          <w:spacing w:val="29"/>
        </w:rPr>
        <w:t xml:space="preserve"> </w:t>
      </w:r>
      <w:r w:rsidRPr="00566DB0">
        <w:rPr>
          <w:rFonts w:ascii="Times New Roman" w:hAnsi="Times New Roman"/>
          <w:color w:val="000000"/>
        </w:rPr>
        <w:t>age</w:t>
      </w:r>
      <w:r w:rsidRPr="00566DB0">
        <w:rPr>
          <w:rFonts w:ascii="Times New Roman" w:hAnsi="Times New Roman"/>
          <w:color w:val="000000"/>
          <w:spacing w:val="28"/>
        </w:rPr>
        <w:t xml:space="preserve"> </w:t>
      </w:r>
      <w:r w:rsidR="00733369">
        <w:rPr>
          <w:rFonts w:ascii="Times New Roman" w:hAnsi="Times New Roman"/>
          <w:color w:val="000000"/>
          <w:spacing w:val="-9"/>
        </w:rPr>
        <w:t>of (5-18) No. 150</w:t>
      </w:r>
    </w:p>
    <w:p w:rsidR="001B7963" w:rsidRDefault="001B7963" w:rsidP="00566DB0">
      <w:pPr>
        <w:widowControl w:val="0"/>
        <w:autoSpaceDE w:val="0"/>
        <w:autoSpaceDN w:val="0"/>
        <w:adjustRightInd w:val="0"/>
        <w:spacing w:before="12" w:after="0" w:line="250" w:lineRule="auto"/>
        <w:ind w:left="72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66DB0">
        <w:rPr>
          <w:rFonts w:ascii="Times New Roman" w:hAnsi="Times New Roman"/>
          <w:color w:val="000000"/>
          <w:w w:val="112"/>
          <w:sz w:val="24"/>
          <w:szCs w:val="24"/>
        </w:rPr>
        <w:t xml:space="preserve">attended: </w:t>
      </w:r>
      <w:r w:rsidR="00733369">
        <w:rPr>
          <w:rFonts w:ascii="Times New Roman" w:hAnsi="Times New Roman"/>
          <w:color w:val="000000"/>
          <w:w w:val="112"/>
          <w:sz w:val="24"/>
          <w:szCs w:val="24"/>
        </w:rPr>
        <w:t>25</w:t>
      </w:r>
    </w:p>
    <w:p w:rsidR="001B7963" w:rsidRDefault="001B7963" w:rsidP="00566DB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FC5F9C" w:rsidRPr="00A664DA" w:rsidRDefault="00A664DA" w:rsidP="00AB14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Ensure clean nutrition to all</w:t>
      </w:r>
    </w:p>
    <w:p w:rsidR="00A664DA" w:rsidRPr="00FC5F9C" w:rsidRDefault="00A664DA" w:rsidP="00AB14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Education through mother tongue as per NEP-2020</w:t>
      </w:r>
    </w:p>
    <w:p w:rsidR="00FC5F9C" w:rsidRDefault="00A664DA" w:rsidP="00AB14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Health wellness and development</w:t>
      </w:r>
    </w:p>
    <w:p w:rsidR="00A664DA" w:rsidRPr="00AB146C" w:rsidRDefault="00A664DA" w:rsidP="00AB146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Immunization and organizing events for children at panchayat levels.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096FEA">
      <w:pPr>
        <w:widowControl w:val="0"/>
        <w:autoSpaceDE w:val="0"/>
        <w:autoSpaceDN w:val="0"/>
        <w:adjustRightInd w:val="0"/>
        <w:spacing w:after="0" w:line="200" w:lineRule="exact"/>
        <w:ind w:left="108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254A" w:rsidRDefault="001B7963" w:rsidP="00096FEA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:rsidRPr="00E336B9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 w:rsidRPr="00E336B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 w:rsidRPr="00E336B9"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 w:rsidRPr="00E336B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 w:rsidRPr="00E336B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 w:rsidRPr="00E336B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 w:rsidRPr="00E336B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 w:rsidRPr="00E336B9"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 w:rsidRPr="00E336B9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 w:rsidRPr="00E336B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 w:rsidRPr="00E336B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 w:rsidRPr="00E336B9"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RPr="00E336B9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 w:rsidRPr="00E336B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 w:rsidRPr="00E336B9"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Pr="00E336B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Pr="00E336B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RPr="00E336B9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 w:rsidP="005D300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 w:rsidP="005D300C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 w:rsidP="005D300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E336B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E336B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E336B9"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E336B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5D300C" w:rsidRPr="00E336B9">
              <w:rPr>
                <w:rFonts w:ascii="Times New Roman" w:hAnsi="Times New Roman"/>
                <w:w w:val="92"/>
                <w:sz w:val="20"/>
                <w:szCs w:val="20"/>
              </w:rPr>
              <w:t>inaugration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8630C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RPr="00E336B9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am</w:t>
            </w:r>
            <w:r w:rsidRPr="00E336B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oje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ts-</w:t>
            </w:r>
            <w:r w:rsidRPr="00E336B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67E1A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APPROVED BUT WORK NOT EXECUTED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RPr="00E336B9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E336B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E336B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789D" w:rsidRPr="00E336B9" w:rsidRDefault="0003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RPr="00E336B9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>Spo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3789D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:rsidRPr="00E336B9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</w:t>
            </w:r>
            <w:r w:rsidRPr="00E336B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016D0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AT MIDDLE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016D0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E336B9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E336B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E336B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E336B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016D0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RPr="00E336B9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E336B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ide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E336B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E336B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E336B9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E336B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5B0" w:rsidRPr="00E336B9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5B0" w:rsidRPr="00E336B9" w:rsidRDefault="002D3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E336B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E336B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Pr="00E336B9"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E336B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emands-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98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Drinking water facility </w:t>
            </w:r>
            <w:r w:rsidR="00A664DA">
              <w:rPr>
                <w:rFonts w:ascii="Times New Roman" w:hAnsi="Times New Roman"/>
                <w:sz w:val="24"/>
                <w:szCs w:val="24"/>
              </w:rPr>
              <w:t>Akarwail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Mecadamization of road Hardwail to Akarwail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25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81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3328" w:rsidRPr="00E336B9" w:rsidTr="000B3328">
        <w:trPr>
          <w:trHeight w:hRule="exact" w:val="79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B3328" w:rsidRPr="00E336B9" w:rsidRDefault="000B3328" w:rsidP="000030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03041" w:rsidRPr="00E336B9" w:rsidRDefault="00003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4133" w:rsidRPr="00E336B9" w:rsidRDefault="001D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B3328" w:rsidRPr="00E336B9" w:rsidRDefault="00816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E336B9"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E336B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emands-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Bridge b/w Akarwail and Abadpora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Facility to Akarwail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848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848" w:rsidRPr="00E336B9" w:rsidRDefault="00E7384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73848" w:rsidRPr="00E336B9" w:rsidRDefault="00E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4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848" w:rsidRPr="00E336B9" w:rsidRDefault="00E73848" w:rsidP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3848" w:rsidRPr="00E336B9" w:rsidRDefault="00E73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E336B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E336B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E336B9"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oblems</w:t>
            </w:r>
            <w:r w:rsidRPr="00E336B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–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82317" w:rsidRPr="00E336B9" w:rsidTr="006B6EE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A66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Arina to Jawalapora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vAlign w:val="center"/>
          </w:tcPr>
          <w:p w:rsidR="00C82317" w:rsidRPr="00E336B9" w:rsidRDefault="006B6EEB" w:rsidP="006B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sz w:val="44"/>
                <w:szCs w:val="44"/>
              </w:rPr>
              <w:t>NO Action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vAlign w:val="center"/>
          </w:tcPr>
          <w:p w:rsidR="00C82317" w:rsidRPr="00E336B9" w:rsidRDefault="00C82317" w:rsidP="006B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336B9">
              <w:rPr>
                <w:rFonts w:ascii="Times New Roman" w:hAnsi="Times New Roman"/>
                <w:b/>
                <w:bCs/>
                <w:sz w:val="32"/>
                <w:szCs w:val="32"/>
              </w:rPr>
              <w:t>ALL ARE ESSENTIAL</w:t>
            </w:r>
          </w:p>
        </w:tc>
      </w:tr>
      <w:tr w:rsidR="00C82317" w:rsidRPr="00E336B9" w:rsidTr="00CC7676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6B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School from Middle to High School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317" w:rsidRPr="00E336B9" w:rsidTr="00CC7676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317" w:rsidRPr="00E336B9" w:rsidRDefault="006B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and wires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C82317" w:rsidRPr="00E336B9" w:rsidRDefault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RPr="00E336B9" w:rsidTr="00C8231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B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pipe line distribution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E336B9" w:rsidRDefault="00C82317" w:rsidP="00C8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6B6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 in AWC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E336B9"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 in AWC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different road networks</w:t>
            </w:r>
          </w:p>
          <w:p w:rsidR="00152486" w:rsidRPr="00E336B9" w:rsidRDefault="0015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2486" w:rsidRPr="00E336B9" w:rsidRDefault="00152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123" w:rsidP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Middle school</w:t>
            </w:r>
          </w:p>
          <w:p w:rsidR="00163123" w:rsidRPr="00E336B9" w:rsidRDefault="00163123" w:rsidP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28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Parks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E336B9"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8764E" w:rsidRPr="00E336B9" w:rsidTr="00E8764E">
        <w:trPr>
          <w:trHeight w:hRule="exact" w:val="6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 of road networks, electric supply, network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:rsidR="00E8764E" w:rsidRPr="00E336B9" w:rsidRDefault="00E8764E" w:rsidP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E336B9">
              <w:rPr>
                <w:rFonts w:ascii="Times New Roman" w:hAnsi="Times New Roman"/>
                <w:b/>
                <w:bCs/>
                <w:sz w:val="36"/>
                <w:szCs w:val="36"/>
              </w:rPr>
              <w:t>All are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 of middle school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 office</w:t>
            </w:r>
            <w:r w:rsidR="00E8764E"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764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to Akarwail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8764E" w:rsidRPr="00E336B9" w:rsidRDefault="00E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E336B9"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ts-</w:t>
            </w:r>
            <w:r w:rsidRPr="00E336B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85459E" w:rsidRPr="00E336B9" w:rsidTr="0085459E">
        <w:trPr>
          <w:trHeight w:hRule="exact" w:val="8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:rsidR="0085459E" w:rsidRPr="00E336B9" w:rsidRDefault="0085459E" w:rsidP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4"/>
                <w:szCs w:val="24"/>
              </w:rPr>
              <w:t>All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Akarwail to Abadpora Bridge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E336B9"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ts-</w:t>
            </w:r>
            <w:r w:rsidRPr="00E336B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85459E" w:rsidRPr="00E336B9" w:rsidTr="0085459E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with ambulance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:rsidR="0085459E" w:rsidRPr="00E336B9" w:rsidRDefault="0085459E" w:rsidP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4"/>
                <w:szCs w:val="24"/>
              </w:rPr>
              <w:t>All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 w:rsidP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Akarwail to Abadpora Bridge</w:t>
            </w:r>
            <w:r w:rsidR="0085459E"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E336B9"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ts-</w:t>
            </w:r>
            <w:r w:rsidRPr="00E336B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85459E" w:rsidRPr="00E336B9" w:rsidTr="0085459E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  <w:textDirection w:val="tbRl"/>
            <w:vAlign w:val="center"/>
          </w:tcPr>
          <w:p w:rsidR="0085459E" w:rsidRPr="00E336B9" w:rsidRDefault="0085459E" w:rsidP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36B9">
              <w:rPr>
                <w:rFonts w:ascii="Times New Roman" w:hAnsi="Times New Roman"/>
                <w:b/>
                <w:bCs/>
                <w:sz w:val="24"/>
                <w:szCs w:val="24"/>
              </w:rPr>
              <w:t>All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Akarwail to Abadpora Bridge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 w:rsidP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Khidmat Centre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59E" w:rsidRPr="00E336B9" w:rsidTr="00CC76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 w:rsidRPr="00E336B9">
              <w:rPr>
                <w:rFonts w:ascii="Times New Roman" w:hAnsi="Times New Roman"/>
                <w:sz w:val="13"/>
                <w:szCs w:val="13"/>
              </w:rPr>
              <w:t xml:space="preserve">     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163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to Akarwail</w:t>
            </w:r>
          </w:p>
        </w:tc>
        <w:tc>
          <w:tcPr>
            <w:tcW w:w="2722" w:type="dxa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459E" w:rsidRPr="00E336B9" w:rsidRDefault="00854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Pr="0085459E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5459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85459E">
        <w:rPr>
          <w:rFonts w:ascii="Times New Roman" w:hAnsi="Times New Roman"/>
          <w:b/>
          <w:bCs/>
          <w:i/>
          <w:iCs/>
          <w:color w:val="000000"/>
          <w:w w:val="78"/>
          <w:sz w:val="24"/>
          <w:szCs w:val="24"/>
        </w:rPr>
        <w:t xml:space="preserve">RURAL DEVELOPMENT DEPARTMENT </w:t>
      </w:r>
    </w:p>
    <w:p w:rsidR="001B7963" w:rsidRPr="002A3190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66673">
        <w:rPr>
          <w:rFonts w:ascii="Times New Roman" w:hAnsi="Times New Roman"/>
          <w:b/>
          <w:bCs/>
          <w:i/>
          <w:iCs/>
          <w:color w:val="000000"/>
          <w:w w:val="78"/>
          <w:sz w:val="24"/>
          <w:szCs w:val="24"/>
        </w:rPr>
        <w:t xml:space="preserve"> JK BANK</w:t>
      </w:r>
      <w:r w:rsidR="006B29D3">
        <w:rPr>
          <w:rFonts w:ascii="Times New Roman" w:hAnsi="Times New Roman"/>
          <w:b/>
          <w:bCs/>
          <w:i/>
          <w:iCs/>
          <w:color w:val="000000"/>
          <w:w w:val="78"/>
          <w:sz w:val="24"/>
          <w:szCs w:val="24"/>
        </w:rPr>
        <w:t xml:space="preserve"> </w:t>
      </w:r>
      <w:r w:rsidR="002A3190">
        <w:rPr>
          <w:rFonts w:ascii="Times New Roman" w:hAnsi="Times New Roman"/>
          <w:b/>
          <w:bCs/>
          <w:i/>
          <w:i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:rsidRPr="00E336B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major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 w:rsidRPr="00E336B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noti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Pr="00E336B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A94F54" w:rsidRPr="00E336B9" w:rsidRDefault="006B29D3" w:rsidP="006B29D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Akarwail to Abadpora Bridge. 2. Water supply to Akarwail 3. Water reservoir to hardwail4. PHC 5. Animal Husbandary</w:t>
            </w:r>
          </w:p>
        </w:tc>
      </w:tr>
      <w:tr w:rsidR="001B7963" w:rsidRPr="00E336B9" w:rsidTr="00D961D9">
        <w:trPr>
          <w:trHeight w:hRule="exact" w:val="7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ajor/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public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Pr="00E336B9"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as/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efle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ea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lier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but</w:t>
            </w:r>
            <w:r w:rsidRPr="00E336B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not</w:t>
            </w:r>
            <w:r w:rsidRPr="00E336B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been</w:t>
            </w:r>
            <w:r w:rsidRPr="00E336B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 w:rsidRPr="00E336B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Pr="00E336B9"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so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 w:rsidRPr="00E336B9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434E0C" w:rsidRPr="00E336B9" w:rsidRDefault="006B29D3" w:rsidP="006B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Akarwail to Abadpora Bridge. 2. Water supply to Akarwail 3. Water reservoir to hardwail4. PHC 5. Animal Husbandary</w:t>
            </w:r>
            <w:r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1D9" w:rsidRPr="00E33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E336B9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all</w:t>
            </w:r>
            <w:r w:rsidRPr="00E336B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E336B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visit</w:t>
            </w:r>
            <w:r w:rsidRPr="00E336B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and</w:t>
            </w:r>
            <w:r w:rsidRPr="00E336B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 w:rsidRPr="00E336B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Pr="00E336B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er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all</w:t>
            </w:r>
            <w:r w:rsidRPr="00E336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E336B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is</w:t>
            </w:r>
            <w:r w:rsidRPr="00E336B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ded</w:t>
            </w:r>
            <w:r w:rsidRPr="00E336B9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in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details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along</w:t>
            </w:r>
            <w:r w:rsidRPr="00E336B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with</w:t>
            </w:r>
            <w:r w:rsidRPr="00E336B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onc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 w:rsidRPr="00E336B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E336B9"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6B29D3">
              <w:rPr>
                <w:rFonts w:ascii="Times New Roman" w:hAnsi="Times New Roman"/>
                <w:w w:val="74"/>
                <w:sz w:val="20"/>
                <w:szCs w:val="20"/>
              </w:rPr>
              <w:t xml:space="preserve"> 1. Akarwail to Abadpora Bridge. 2. Water supply to Akarwail 3. Water reservoir to hardwail4. PHCto hardwail 5. Animal Husbandary to hardwail</w:t>
            </w:r>
          </w:p>
          <w:p w:rsidR="006F75D5" w:rsidRPr="00E336B9" w:rsidRDefault="006F75D5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E336B9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all</w:t>
            </w:r>
            <w:r w:rsidRPr="00E336B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vt</w:t>
            </w:r>
            <w:r w:rsidRPr="00E336B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fun</w:t>
            </w:r>
            <w:r w:rsidRPr="00E336B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tioning</w:t>
            </w:r>
            <w:r w:rsidRPr="00E336B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en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y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E336B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Pr="00E336B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0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</w:t>
            </w:r>
            <w:r w:rsidRPr="00E336B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:rsidR="00814807" w:rsidRPr="00E336B9" w:rsidRDefault="0081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0"/>
                <w:szCs w:val="20"/>
              </w:rPr>
              <w:t xml:space="preserve">The overall rating is </w:t>
            </w:r>
            <w:r w:rsidR="006B29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B7963" w:rsidRPr="00E336B9" w:rsidTr="00814807">
        <w:trPr>
          <w:trHeight w:hRule="exact" w:val="105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E336B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om</w:t>
            </w:r>
            <w:r w:rsidRPr="00E336B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E336B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er</w:t>
            </w:r>
            <w:r w:rsidRPr="00E336B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has</w:t>
            </w:r>
            <w:r w:rsidRPr="00E336B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st</w:t>
            </w:r>
            <w:r w:rsidRPr="00E336B9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ed</w:t>
            </w:r>
            <w:r w:rsidRPr="00E336B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in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the</w:t>
            </w:r>
            <w:r w:rsidRPr="00E336B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Pr="00E336B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Pr="00E336B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Pr="00E336B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E336B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or</w:t>
            </w:r>
            <w:r w:rsidRPr="00E336B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336B9">
              <w:rPr>
                <w:rFonts w:ascii="Times New Roman" w:hAnsi="Times New Roman"/>
                <w:sz w:val="20"/>
                <w:szCs w:val="20"/>
              </w:rPr>
              <w:t>2</w:t>
            </w:r>
            <w:r w:rsidRPr="00E336B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814807" w:rsidRPr="00E336B9">
              <w:rPr>
                <w:rFonts w:ascii="Times New Roman" w:hAnsi="Times New Roman"/>
                <w:w w:val="101"/>
                <w:sz w:val="20"/>
                <w:szCs w:val="20"/>
              </w:rPr>
              <w:t>days</w:t>
            </w:r>
          </w:p>
          <w:p w:rsidR="00814807" w:rsidRPr="00E336B9" w:rsidRDefault="0081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336B9">
              <w:rPr>
                <w:rFonts w:ascii="Times New Roman" w:hAnsi="Times New Roman"/>
                <w:sz w:val="24"/>
                <w:szCs w:val="24"/>
              </w:rPr>
              <w:t xml:space="preserve">Yes Received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i/>
          <w:iCs/>
          <w:spacing w:val="-4"/>
          <w:w w:val="10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6B29D3">
        <w:rPr>
          <w:rFonts w:ascii="Times New Roman" w:hAnsi="Times New Roman"/>
          <w:b/>
          <w:bCs/>
          <w:i/>
          <w:iCs/>
          <w:sz w:val="24"/>
          <w:szCs w:val="24"/>
        </w:rPr>
        <w:t>Mohd Ashraf Beigh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53022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Name </w:t>
      </w:r>
      <w:r w:rsidR="006B29D3">
        <w:rPr>
          <w:rFonts w:ascii="Times New Roman" w:hAnsi="Times New Roman"/>
          <w:b/>
          <w:bCs/>
          <w:i/>
          <w:iCs/>
          <w:spacing w:val="-4"/>
          <w:w w:val="104"/>
          <w:sz w:val="24"/>
          <w:szCs w:val="24"/>
        </w:rPr>
        <w:t>Prof. Bashir Ahmad Sheer Gojree</w:t>
      </w:r>
      <w:r w:rsidR="0053022D">
        <w:rPr>
          <w:rFonts w:ascii="Times New Roman" w:hAnsi="Times New Roman"/>
          <w:b/>
          <w:bCs/>
          <w:i/>
          <w:iCs/>
          <w:spacing w:val="-4"/>
          <w:w w:val="104"/>
          <w:sz w:val="24"/>
          <w:szCs w:val="24"/>
        </w:rPr>
        <w:t xml:space="preserve"> </w:t>
      </w:r>
    </w:p>
    <w:p w:rsidR="0053022D" w:rsidRPr="0053022D" w:rsidRDefault="008337A3" w:rsidP="00D70F11">
      <w:pPr>
        <w:widowControl w:val="0"/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29D3">
        <w:rPr>
          <w:rFonts w:ascii="Times New Roman" w:hAnsi="Times New Roman"/>
          <w:b/>
          <w:bCs/>
          <w:sz w:val="24"/>
          <w:szCs w:val="24"/>
        </w:rPr>
        <w:t>Visiting Officer PH Hardwail</w:t>
      </w:r>
      <w:r w:rsidR="005530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827DAF" w:rsidRPr="006B29D3" w:rsidRDefault="00827DAF" w:rsidP="00BF699F">
      <w:pPr>
        <w:rPr>
          <w:rFonts w:ascii="Times New Roman" w:hAnsi="Times New Roman"/>
          <w:b/>
          <w:bCs/>
          <w:i/>
          <w:iCs/>
          <w:szCs w:val="40"/>
          <w:u w:val="single"/>
        </w:rPr>
      </w:pPr>
    </w:p>
    <w:p w:rsidR="000714CD" w:rsidRPr="006B29D3" w:rsidRDefault="009559CB" w:rsidP="00BF699F">
      <w:pPr>
        <w:rPr>
          <w:rFonts w:ascii="Century Schoolbook" w:hAnsi="Century Schoolbook"/>
          <w:bCs/>
          <w:iCs/>
          <w:sz w:val="18"/>
          <w:szCs w:val="40"/>
          <w:u w:val="single"/>
        </w:rPr>
      </w:pPr>
      <w:r w:rsidRPr="006B29D3">
        <w:rPr>
          <w:rFonts w:ascii="Century Schoolbook" w:hAnsi="Century Schoolbook"/>
          <w:bCs/>
          <w:iCs/>
          <w:sz w:val="18"/>
          <w:szCs w:val="40"/>
          <w:u w:val="single"/>
        </w:rPr>
        <w:t xml:space="preserve">OVERALL ASSESSMENT </w:t>
      </w:r>
      <w:r w:rsidR="00125293" w:rsidRPr="006B29D3">
        <w:rPr>
          <w:rFonts w:ascii="Century Schoolbook" w:hAnsi="Century Schoolbook"/>
          <w:bCs/>
          <w:iCs/>
          <w:sz w:val="18"/>
          <w:szCs w:val="40"/>
          <w:u w:val="single"/>
        </w:rPr>
        <w:t>DURING MY VISIT &amp;</w:t>
      </w:r>
      <w:r w:rsidR="00FA64BA" w:rsidRPr="006B29D3">
        <w:rPr>
          <w:rFonts w:ascii="Century Schoolbook" w:hAnsi="Century Schoolbook"/>
          <w:bCs/>
          <w:iCs/>
          <w:sz w:val="18"/>
          <w:szCs w:val="40"/>
          <w:u w:val="single"/>
        </w:rPr>
        <w:t xml:space="preserve"> SUGGESTIONS </w:t>
      </w:r>
      <w:r w:rsidR="000A6FED" w:rsidRPr="006B29D3">
        <w:rPr>
          <w:rFonts w:ascii="Century Schoolbook" w:hAnsi="Century Schoolbook"/>
          <w:bCs/>
          <w:iCs/>
          <w:sz w:val="18"/>
          <w:szCs w:val="40"/>
          <w:u w:val="single"/>
        </w:rPr>
        <w:t>THEREOF:</w:t>
      </w:r>
    </w:p>
    <w:p w:rsidR="001B7963" w:rsidRPr="006B29D3" w:rsidRDefault="006B29D3" w:rsidP="006B29D3">
      <w:pPr>
        <w:jc w:val="both"/>
        <w:rPr>
          <w:rFonts w:ascii="Times New Roman" w:hAnsi="Times New Roman"/>
          <w:sz w:val="18"/>
          <w:szCs w:val="32"/>
        </w:rPr>
      </w:pPr>
      <w:r w:rsidRPr="006B29D3">
        <w:rPr>
          <w:rFonts w:ascii="Times New Roman" w:hAnsi="Times New Roman"/>
          <w:sz w:val="18"/>
          <w:szCs w:val="32"/>
        </w:rPr>
        <w:t>In Panchayat Halqa Hardwail</w:t>
      </w:r>
      <w:r w:rsidR="00B242F6" w:rsidRPr="006B29D3">
        <w:rPr>
          <w:rFonts w:ascii="Times New Roman" w:hAnsi="Times New Roman"/>
          <w:sz w:val="18"/>
          <w:szCs w:val="32"/>
        </w:rPr>
        <w:t xml:space="preserve"> no doubt various </w:t>
      </w:r>
      <w:r w:rsidR="000E2D13" w:rsidRPr="006B29D3">
        <w:rPr>
          <w:rFonts w:ascii="Times New Roman" w:hAnsi="Times New Roman"/>
          <w:sz w:val="18"/>
          <w:szCs w:val="32"/>
        </w:rPr>
        <w:t xml:space="preserve">local issues have been resolved </w:t>
      </w:r>
      <w:r w:rsidR="005A6596" w:rsidRPr="006B29D3">
        <w:rPr>
          <w:rFonts w:ascii="Times New Roman" w:hAnsi="Times New Roman"/>
          <w:sz w:val="18"/>
          <w:szCs w:val="32"/>
        </w:rPr>
        <w:t xml:space="preserve">but less participation of </w:t>
      </w:r>
      <w:r w:rsidR="006648E3" w:rsidRPr="006B29D3">
        <w:rPr>
          <w:rFonts w:ascii="Times New Roman" w:hAnsi="Times New Roman"/>
          <w:sz w:val="18"/>
          <w:szCs w:val="32"/>
        </w:rPr>
        <w:t xml:space="preserve">general public possess a question mark on </w:t>
      </w:r>
      <w:r w:rsidR="00C16EEE" w:rsidRPr="006B29D3">
        <w:rPr>
          <w:rFonts w:ascii="Times New Roman" w:hAnsi="Times New Roman"/>
          <w:sz w:val="18"/>
          <w:szCs w:val="32"/>
        </w:rPr>
        <w:t xml:space="preserve">a PRI </w:t>
      </w:r>
      <w:r w:rsidR="00C200A9" w:rsidRPr="006B29D3">
        <w:rPr>
          <w:rFonts w:ascii="Times New Roman" w:hAnsi="Times New Roman"/>
          <w:sz w:val="18"/>
          <w:szCs w:val="32"/>
        </w:rPr>
        <w:t xml:space="preserve">functioning. In political sense we should </w:t>
      </w:r>
      <w:r w:rsidR="004D6E0B" w:rsidRPr="006B29D3">
        <w:rPr>
          <w:rFonts w:ascii="Times New Roman" w:hAnsi="Times New Roman"/>
          <w:sz w:val="18"/>
          <w:szCs w:val="32"/>
        </w:rPr>
        <w:t xml:space="preserve">ensure better governance, accountability </w:t>
      </w:r>
      <w:r w:rsidR="00EC798F" w:rsidRPr="006B29D3">
        <w:rPr>
          <w:rFonts w:ascii="Times New Roman" w:hAnsi="Times New Roman"/>
          <w:sz w:val="18"/>
          <w:szCs w:val="32"/>
        </w:rPr>
        <w:t xml:space="preserve">for assigned job, zero tolerance </w:t>
      </w:r>
      <w:r w:rsidR="00AB0F9E" w:rsidRPr="006B29D3">
        <w:rPr>
          <w:rFonts w:ascii="Times New Roman" w:hAnsi="Times New Roman"/>
          <w:sz w:val="18"/>
          <w:szCs w:val="32"/>
        </w:rPr>
        <w:t xml:space="preserve">towards corruption, </w:t>
      </w:r>
      <w:r w:rsidR="00387273" w:rsidRPr="006B29D3">
        <w:rPr>
          <w:rFonts w:ascii="Times New Roman" w:hAnsi="Times New Roman"/>
          <w:sz w:val="18"/>
          <w:szCs w:val="32"/>
        </w:rPr>
        <w:t xml:space="preserve">transparency plus </w:t>
      </w:r>
      <w:r w:rsidR="00821DE8" w:rsidRPr="006B29D3">
        <w:rPr>
          <w:rFonts w:ascii="Times New Roman" w:hAnsi="Times New Roman"/>
          <w:sz w:val="18"/>
          <w:szCs w:val="32"/>
        </w:rPr>
        <w:t>creating a village social audit.</w:t>
      </w:r>
      <w:r w:rsidR="00B3728A" w:rsidRPr="006B29D3">
        <w:rPr>
          <w:rFonts w:ascii="Times New Roman" w:hAnsi="Times New Roman"/>
          <w:sz w:val="18"/>
          <w:szCs w:val="32"/>
        </w:rPr>
        <w:t xml:space="preserve"> In my personal assessment </w:t>
      </w:r>
      <w:r w:rsidR="00312536" w:rsidRPr="006B29D3">
        <w:rPr>
          <w:rFonts w:ascii="Times New Roman" w:hAnsi="Times New Roman"/>
          <w:sz w:val="18"/>
          <w:szCs w:val="32"/>
        </w:rPr>
        <w:t xml:space="preserve">prompt and regular </w:t>
      </w:r>
      <w:r w:rsidR="0086209D" w:rsidRPr="006B29D3">
        <w:rPr>
          <w:rFonts w:ascii="Times New Roman" w:hAnsi="Times New Roman"/>
          <w:sz w:val="18"/>
          <w:szCs w:val="32"/>
        </w:rPr>
        <w:t xml:space="preserve">services given by Government Departments like ICDS, RDD, Agriculture, Social </w:t>
      </w:r>
      <w:r w:rsidR="00737A0D" w:rsidRPr="006B29D3">
        <w:rPr>
          <w:rFonts w:ascii="Times New Roman" w:hAnsi="Times New Roman"/>
          <w:sz w:val="18"/>
          <w:szCs w:val="32"/>
        </w:rPr>
        <w:t xml:space="preserve">Welfare, Education etc were commendable </w:t>
      </w:r>
      <w:r w:rsidR="002006D3" w:rsidRPr="006B29D3">
        <w:rPr>
          <w:rFonts w:ascii="Times New Roman" w:hAnsi="Times New Roman"/>
          <w:sz w:val="18"/>
          <w:szCs w:val="32"/>
        </w:rPr>
        <w:t>on B2V programmes.</w:t>
      </w:r>
    </w:p>
    <w:p w:rsidR="002006D3" w:rsidRPr="006B29D3" w:rsidRDefault="002006D3" w:rsidP="006B29D3">
      <w:pPr>
        <w:jc w:val="both"/>
        <w:rPr>
          <w:rFonts w:ascii="Times New Roman" w:hAnsi="Times New Roman"/>
          <w:sz w:val="18"/>
          <w:szCs w:val="32"/>
        </w:rPr>
      </w:pPr>
      <w:r w:rsidRPr="006B29D3">
        <w:rPr>
          <w:rFonts w:ascii="Times New Roman" w:hAnsi="Times New Roman"/>
          <w:sz w:val="18"/>
          <w:szCs w:val="32"/>
        </w:rPr>
        <w:t xml:space="preserve">I was greatly influenced </w:t>
      </w:r>
      <w:r w:rsidR="00634D7D" w:rsidRPr="006B29D3">
        <w:rPr>
          <w:rFonts w:ascii="Times New Roman" w:hAnsi="Times New Roman"/>
          <w:sz w:val="18"/>
          <w:szCs w:val="32"/>
        </w:rPr>
        <w:t xml:space="preserve">by the cooperation and coordination of all the departments </w:t>
      </w:r>
      <w:r w:rsidR="00FD2DDA" w:rsidRPr="006B29D3">
        <w:rPr>
          <w:rFonts w:ascii="Times New Roman" w:hAnsi="Times New Roman"/>
          <w:sz w:val="18"/>
          <w:szCs w:val="32"/>
        </w:rPr>
        <w:t xml:space="preserve">in providing up-to-date data &amp; reaching </w:t>
      </w:r>
      <w:r w:rsidR="00D5109E" w:rsidRPr="006B29D3">
        <w:rPr>
          <w:rFonts w:ascii="Times New Roman" w:hAnsi="Times New Roman"/>
          <w:sz w:val="18"/>
          <w:szCs w:val="32"/>
        </w:rPr>
        <w:t xml:space="preserve">out to the general public at </w:t>
      </w:r>
      <w:r w:rsidR="0054793D" w:rsidRPr="006B29D3">
        <w:rPr>
          <w:rFonts w:ascii="Times New Roman" w:hAnsi="Times New Roman"/>
          <w:sz w:val="18"/>
          <w:szCs w:val="32"/>
        </w:rPr>
        <w:t xml:space="preserve">local level. The zeal and enthusiasm </w:t>
      </w:r>
      <w:r w:rsidR="00F41057" w:rsidRPr="006B29D3">
        <w:rPr>
          <w:rFonts w:ascii="Times New Roman" w:hAnsi="Times New Roman"/>
          <w:sz w:val="18"/>
          <w:szCs w:val="32"/>
        </w:rPr>
        <w:t>people are showing must be capitalized.</w:t>
      </w:r>
    </w:p>
    <w:p w:rsidR="000A6FED" w:rsidRPr="006B29D3" w:rsidRDefault="000A6FED" w:rsidP="006B29D3">
      <w:pPr>
        <w:jc w:val="both"/>
        <w:rPr>
          <w:rFonts w:ascii="Times New Roman" w:hAnsi="Times New Roman"/>
          <w:sz w:val="18"/>
          <w:szCs w:val="32"/>
        </w:rPr>
      </w:pPr>
      <w:r w:rsidRPr="006B29D3">
        <w:rPr>
          <w:rFonts w:ascii="Times New Roman" w:hAnsi="Times New Roman"/>
          <w:sz w:val="18"/>
          <w:szCs w:val="32"/>
        </w:rPr>
        <w:t>SUGGESTIONS</w:t>
      </w:r>
      <w:r w:rsidR="006B29D3">
        <w:rPr>
          <w:rFonts w:ascii="Times New Roman" w:hAnsi="Times New Roman"/>
          <w:sz w:val="18"/>
          <w:szCs w:val="32"/>
        </w:rPr>
        <w:t xml:space="preserve"> for development and benefit of the common masses of Hardwail</w:t>
      </w:r>
    </w:p>
    <w:p w:rsidR="006B29D3" w:rsidRPr="006B29D3" w:rsidRDefault="006B29D3" w:rsidP="006B29D3">
      <w:pPr>
        <w:jc w:val="both"/>
        <w:rPr>
          <w:rFonts w:ascii="Times New Roman" w:hAnsi="Times New Roman"/>
          <w:szCs w:val="32"/>
        </w:rPr>
      </w:pPr>
      <w:r w:rsidRPr="006B29D3">
        <w:rPr>
          <w:rFonts w:ascii="Times New Roman" w:hAnsi="Times New Roman"/>
          <w:szCs w:val="32"/>
        </w:rPr>
        <w:t xml:space="preserve">1. Akarwail to Abadpora Bridge. </w:t>
      </w:r>
    </w:p>
    <w:p w:rsidR="006B29D3" w:rsidRPr="006B29D3" w:rsidRDefault="006B29D3" w:rsidP="006B29D3">
      <w:pPr>
        <w:jc w:val="both"/>
        <w:rPr>
          <w:rFonts w:ascii="Times New Roman" w:hAnsi="Times New Roman"/>
          <w:szCs w:val="32"/>
        </w:rPr>
      </w:pPr>
      <w:r w:rsidRPr="006B29D3">
        <w:rPr>
          <w:rFonts w:ascii="Times New Roman" w:hAnsi="Times New Roman"/>
          <w:szCs w:val="32"/>
        </w:rPr>
        <w:t>2. Water supply to Akarwail</w:t>
      </w:r>
    </w:p>
    <w:p w:rsidR="006B29D3" w:rsidRPr="006B29D3" w:rsidRDefault="006B29D3" w:rsidP="006B29D3">
      <w:pPr>
        <w:jc w:val="both"/>
        <w:rPr>
          <w:rFonts w:ascii="Times New Roman" w:hAnsi="Times New Roman"/>
          <w:szCs w:val="32"/>
        </w:rPr>
      </w:pPr>
      <w:r w:rsidRPr="006B29D3">
        <w:rPr>
          <w:rFonts w:ascii="Times New Roman" w:hAnsi="Times New Roman"/>
          <w:szCs w:val="32"/>
        </w:rPr>
        <w:t xml:space="preserve"> 3. Water reservoir to hardwail</w:t>
      </w:r>
    </w:p>
    <w:p w:rsidR="006B29D3" w:rsidRPr="006B29D3" w:rsidRDefault="006B29D3" w:rsidP="006B29D3">
      <w:pPr>
        <w:jc w:val="both"/>
        <w:rPr>
          <w:rFonts w:ascii="Times New Roman" w:hAnsi="Times New Roman"/>
          <w:szCs w:val="32"/>
        </w:rPr>
      </w:pPr>
      <w:r w:rsidRPr="006B29D3">
        <w:rPr>
          <w:rFonts w:ascii="Times New Roman" w:hAnsi="Times New Roman"/>
          <w:szCs w:val="32"/>
        </w:rPr>
        <w:t>4. PHC</w:t>
      </w:r>
      <w:r>
        <w:rPr>
          <w:rFonts w:ascii="Times New Roman" w:hAnsi="Times New Roman"/>
          <w:szCs w:val="32"/>
        </w:rPr>
        <w:t xml:space="preserve"> </w:t>
      </w:r>
      <w:r w:rsidRPr="006B29D3">
        <w:rPr>
          <w:rFonts w:ascii="Times New Roman" w:hAnsi="Times New Roman"/>
          <w:szCs w:val="32"/>
        </w:rPr>
        <w:t xml:space="preserve">to hardwail </w:t>
      </w:r>
    </w:p>
    <w:p w:rsidR="006B29D3" w:rsidRPr="006B29D3" w:rsidRDefault="006B29D3" w:rsidP="006B29D3">
      <w:pPr>
        <w:jc w:val="both"/>
        <w:rPr>
          <w:rFonts w:ascii="Times New Roman" w:hAnsi="Times New Roman"/>
          <w:szCs w:val="32"/>
        </w:rPr>
      </w:pPr>
      <w:r w:rsidRPr="006B29D3">
        <w:rPr>
          <w:rFonts w:ascii="Times New Roman" w:hAnsi="Times New Roman"/>
          <w:szCs w:val="32"/>
        </w:rPr>
        <w:t>5. Animal Husbandary to hardwail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14979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 w:rsidRPr="00E336B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8335"/>
            <wp:effectExtent l="0" t="0" r="0" b="0"/>
            <wp:docPr id="1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A50FA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3D6E" w:rsidRDefault="00183D6E">
      <w:pPr>
        <w:spacing w:after="0" w:line="240" w:lineRule="auto"/>
      </w:pPr>
      <w:r>
        <w:separator/>
      </w:r>
    </w:p>
  </w:endnote>
  <w:endnote w:type="continuationSeparator" w:id="0">
    <w:p w:rsidR="00183D6E" w:rsidRDefault="0018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B2"/>
    <w:family w:val="swiss"/>
    <w:pitch w:val="variable"/>
    <w:sig w:usb0="00000000" w:usb1="80000000" w:usb2="00000008" w:usb3="00000000" w:csb0="0000004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D149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A50FA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5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C00314" id="Group 24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" o:allowincell="f">
              <v:rect id="Rectangle 16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2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B6EEB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6B6EEB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2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D149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A50FA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2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E1C1B" id="Rectangle 21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" o:allowincell="f" fillcolor="#fde5c2" stroked="f">
              <w10:wrap anchorx="page" anchory="page"/>
            </v:rect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664DA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A664DA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C9L/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D149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A50F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8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A7681" id="Group 17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" o:allowincell="f">
              <v:rect id="Rectangle 23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D149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A50FA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0BED7" id="Rectangle 14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" o:allowincell="f" fillcolor="#fde5c2" stroked="f">
              <w10:wrap anchorx="page" anchory="page"/>
            </v:rect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nC6P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CC76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CC76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3D6E" w:rsidRDefault="00183D6E">
      <w:pPr>
        <w:spacing w:after="0" w:line="240" w:lineRule="auto"/>
      </w:pPr>
      <w:r>
        <w:separator/>
      </w:r>
    </w:p>
  </w:footnote>
  <w:footnote w:type="continuationSeparator" w:id="0">
    <w:p w:rsidR="00183D6E" w:rsidRDefault="0018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D149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A50FA"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35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76" w:rsidRDefault="00D1497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36B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340" cy="332740"/>
                                  <wp:effectExtent l="0" t="0" r="0" b="0"/>
                                  <wp:docPr id="64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34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676" w:rsidRDefault="00CC7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7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76" w:rsidRDefault="00D1497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36B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065" cy="390525"/>
                                  <wp:effectExtent l="0" t="0" r="0" b="0"/>
                                  <wp:docPr id="63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676" w:rsidRDefault="00CC7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8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76" w:rsidRDefault="00D1497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36B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9920" cy="667385"/>
                                  <wp:effectExtent l="0" t="0" r="0" b="0"/>
                                  <wp:docPr id="62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676" w:rsidRDefault="00CC7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CC7676" w:rsidRDefault="00D1497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36B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340" cy="332740"/>
                            <wp:effectExtent l="0" t="0" r="0" b="0"/>
                            <wp:docPr id="64" name="Pictur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34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676" w:rsidRDefault="00CC7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CC7676" w:rsidRDefault="00D1497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36B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065" cy="390525"/>
                            <wp:effectExtent l="0" t="0" r="0" b="0"/>
                            <wp:docPr id="63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676" w:rsidRDefault="00CC7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CC7676" w:rsidRDefault="00D1497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36B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9920" cy="667385"/>
                            <wp:effectExtent l="0" t="0" r="0" b="0"/>
                            <wp:docPr id="62" name="Pictur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676" w:rsidRDefault="00CC7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D1497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A50FA"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8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76" w:rsidRDefault="00D1497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36B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340" cy="332740"/>
                                  <wp:effectExtent l="0" t="0" r="0" b="0"/>
                                  <wp:docPr id="61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340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676" w:rsidRDefault="00CC7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76" w:rsidRDefault="00D1497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36B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065" cy="390525"/>
                                  <wp:effectExtent l="0" t="0" r="0" b="0"/>
                                  <wp:docPr id="52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676" w:rsidRDefault="00CC7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76" w:rsidRDefault="00D1497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336B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9920" cy="667385"/>
                                  <wp:effectExtent l="0" t="0" r="0" b="0"/>
                                  <wp:docPr id="40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9920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7676" w:rsidRDefault="00CC76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CC7676" w:rsidRDefault="00D1497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36B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340" cy="332740"/>
                            <wp:effectExtent l="0" t="0" r="0" b="0"/>
                            <wp:docPr id="61" name="Pictur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340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676" w:rsidRDefault="00CC7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CC7676" w:rsidRDefault="00D1497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36B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065" cy="390525"/>
                            <wp:effectExtent l="0" t="0" r="0" b="0"/>
                            <wp:docPr id="52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676" w:rsidRDefault="00CC7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CC7676" w:rsidRDefault="00D1497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336B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9920" cy="667385"/>
                            <wp:effectExtent l="0" t="0" r="0" b="0"/>
                            <wp:docPr id="40" name="Pictur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9920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7676" w:rsidRDefault="00CC76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0A50FA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76" w:rsidRDefault="00CC767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" o:allowincell="f" filled="f" stroked="f">
              <v:path arrowok="t"/>
              <v:textbox inset="0,0,0,0">
                <w:txbxContent>
                  <w:p w:rsidR="00CC7676" w:rsidRDefault="00CC767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Default="00CC76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7676" w:rsidRPr="00D00913" w:rsidRDefault="00CC7676" w:rsidP="000714C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i/>
        <w:iCs/>
        <w:color w:val="000000"/>
        <w:sz w:val="44"/>
        <w:szCs w:val="4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437A"/>
    <w:multiLevelType w:val="hybridMultilevel"/>
    <w:tmpl w:val="22F4478C"/>
    <w:lvl w:ilvl="0" w:tplc="FFFFFFFF">
      <w:start w:val="1"/>
      <w:numFmt w:val="decimal"/>
      <w:lvlText w:val="%1.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E6EAE"/>
    <w:multiLevelType w:val="hybridMultilevel"/>
    <w:tmpl w:val="6B3AFA5C"/>
    <w:lvl w:ilvl="0" w:tplc="C1125A8E">
      <w:start w:val="1"/>
      <w:numFmt w:val="decimal"/>
      <w:lvlText w:val="%1."/>
      <w:lvlJc w:val="left"/>
      <w:pPr>
        <w:ind w:left="567" w:hanging="360"/>
      </w:pPr>
      <w:rPr>
        <w:rFonts w:hint="default"/>
        <w:w w:val="7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36CC6BCC"/>
    <w:multiLevelType w:val="hybridMultilevel"/>
    <w:tmpl w:val="B2DC4106"/>
    <w:lvl w:ilvl="0" w:tplc="FFFFFFFF">
      <w:start w:val="1"/>
      <w:numFmt w:val="decimal"/>
      <w:lvlText w:val="%1."/>
      <w:lvlJc w:val="left"/>
      <w:pPr>
        <w:ind w:left="726" w:hanging="3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3F4B"/>
    <w:multiLevelType w:val="hybridMultilevel"/>
    <w:tmpl w:val="A496A1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C6CE7A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F32012"/>
    <w:multiLevelType w:val="hybridMultilevel"/>
    <w:tmpl w:val="457621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D117E"/>
    <w:multiLevelType w:val="hybridMultilevel"/>
    <w:tmpl w:val="5024D86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i/>
        <w:w w:val="8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DE5230"/>
    <w:multiLevelType w:val="hybridMultilevel"/>
    <w:tmpl w:val="C04CDA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56F46"/>
    <w:multiLevelType w:val="hybridMultilevel"/>
    <w:tmpl w:val="FACC00F6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E0071C"/>
    <w:multiLevelType w:val="hybridMultilevel"/>
    <w:tmpl w:val="4072AA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8753C0"/>
    <w:multiLevelType w:val="hybridMultilevel"/>
    <w:tmpl w:val="6B58825A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805679"/>
    <w:multiLevelType w:val="hybridMultilevel"/>
    <w:tmpl w:val="3D9882E2"/>
    <w:lvl w:ilvl="0" w:tplc="0409000F">
      <w:start w:val="1"/>
      <w:numFmt w:val="decimal"/>
      <w:lvlText w:val="%1."/>
      <w:lvlJc w:val="left"/>
      <w:pPr>
        <w:ind w:left="3708" w:hanging="360"/>
      </w:pPr>
    </w:lvl>
    <w:lvl w:ilvl="1" w:tplc="04090019" w:tentative="1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num w:numId="1" w16cid:durableId="164244600">
    <w:abstractNumId w:val="0"/>
  </w:num>
  <w:num w:numId="2" w16cid:durableId="918516759">
    <w:abstractNumId w:val="6"/>
  </w:num>
  <w:num w:numId="3" w16cid:durableId="1855266876">
    <w:abstractNumId w:val="2"/>
  </w:num>
  <w:num w:numId="4" w16cid:durableId="1448503784">
    <w:abstractNumId w:val="10"/>
  </w:num>
  <w:num w:numId="5" w16cid:durableId="730350296">
    <w:abstractNumId w:val="9"/>
  </w:num>
  <w:num w:numId="6" w16cid:durableId="580719958">
    <w:abstractNumId w:val="7"/>
  </w:num>
  <w:num w:numId="7" w16cid:durableId="767778036">
    <w:abstractNumId w:val="5"/>
  </w:num>
  <w:num w:numId="8" w16cid:durableId="1435977071">
    <w:abstractNumId w:val="3"/>
  </w:num>
  <w:num w:numId="9" w16cid:durableId="1744595843">
    <w:abstractNumId w:val="8"/>
  </w:num>
  <w:num w:numId="10" w16cid:durableId="1243486936">
    <w:abstractNumId w:val="4"/>
  </w:num>
  <w:num w:numId="11" w16cid:durableId="19111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E45"/>
    <w:rsid w:val="00003041"/>
    <w:rsid w:val="000046CB"/>
    <w:rsid w:val="00013DDE"/>
    <w:rsid w:val="0002293B"/>
    <w:rsid w:val="00024DB4"/>
    <w:rsid w:val="000251ED"/>
    <w:rsid w:val="00027F02"/>
    <w:rsid w:val="00031578"/>
    <w:rsid w:val="0003345F"/>
    <w:rsid w:val="0003789D"/>
    <w:rsid w:val="000440A8"/>
    <w:rsid w:val="00053600"/>
    <w:rsid w:val="00060355"/>
    <w:rsid w:val="00060B93"/>
    <w:rsid w:val="00064720"/>
    <w:rsid w:val="000714CD"/>
    <w:rsid w:val="0007331F"/>
    <w:rsid w:val="00085B1B"/>
    <w:rsid w:val="0009047C"/>
    <w:rsid w:val="00096FEA"/>
    <w:rsid w:val="000A50FA"/>
    <w:rsid w:val="000A6FED"/>
    <w:rsid w:val="000B212C"/>
    <w:rsid w:val="000B2F8E"/>
    <w:rsid w:val="000B3328"/>
    <w:rsid w:val="000B4EAE"/>
    <w:rsid w:val="000D43B8"/>
    <w:rsid w:val="000E1F6A"/>
    <w:rsid w:val="000E2D13"/>
    <w:rsid w:val="000E6DBC"/>
    <w:rsid w:val="000F26C1"/>
    <w:rsid w:val="000F2D88"/>
    <w:rsid w:val="00110D56"/>
    <w:rsid w:val="0011690B"/>
    <w:rsid w:val="00125293"/>
    <w:rsid w:val="00130CBA"/>
    <w:rsid w:val="00132321"/>
    <w:rsid w:val="0013766D"/>
    <w:rsid w:val="0014295A"/>
    <w:rsid w:val="001471BE"/>
    <w:rsid w:val="00151B1E"/>
    <w:rsid w:val="00152486"/>
    <w:rsid w:val="0015311F"/>
    <w:rsid w:val="001546CF"/>
    <w:rsid w:val="00163123"/>
    <w:rsid w:val="00165061"/>
    <w:rsid w:val="001652AF"/>
    <w:rsid w:val="0017510A"/>
    <w:rsid w:val="00180A40"/>
    <w:rsid w:val="00183D6E"/>
    <w:rsid w:val="00184811"/>
    <w:rsid w:val="00190E37"/>
    <w:rsid w:val="001968AD"/>
    <w:rsid w:val="001977B1"/>
    <w:rsid w:val="001A15CB"/>
    <w:rsid w:val="001A26E7"/>
    <w:rsid w:val="001A46C3"/>
    <w:rsid w:val="001A48FE"/>
    <w:rsid w:val="001B7963"/>
    <w:rsid w:val="001C5712"/>
    <w:rsid w:val="001D4133"/>
    <w:rsid w:val="001E40CE"/>
    <w:rsid w:val="001E60F0"/>
    <w:rsid w:val="001F1D0E"/>
    <w:rsid w:val="002006D3"/>
    <w:rsid w:val="002118FC"/>
    <w:rsid w:val="00212F46"/>
    <w:rsid w:val="00214600"/>
    <w:rsid w:val="00217AB1"/>
    <w:rsid w:val="00221757"/>
    <w:rsid w:val="00250B0F"/>
    <w:rsid w:val="00266C10"/>
    <w:rsid w:val="00280F4D"/>
    <w:rsid w:val="00290982"/>
    <w:rsid w:val="002949C1"/>
    <w:rsid w:val="00297D74"/>
    <w:rsid w:val="002A01C7"/>
    <w:rsid w:val="002A300D"/>
    <w:rsid w:val="002A3190"/>
    <w:rsid w:val="002B1AE2"/>
    <w:rsid w:val="002B275A"/>
    <w:rsid w:val="002B7A38"/>
    <w:rsid w:val="002D01DF"/>
    <w:rsid w:val="002D2236"/>
    <w:rsid w:val="002D35B0"/>
    <w:rsid w:val="002D4993"/>
    <w:rsid w:val="002D6B7D"/>
    <w:rsid w:val="002F2C2F"/>
    <w:rsid w:val="003112F0"/>
    <w:rsid w:val="00312536"/>
    <w:rsid w:val="00327A62"/>
    <w:rsid w:val="003321D1"/>
    <w:rsid w:val="00346793"/>
    <w:rsid w:val="00350D81"/>
    <w:rsid w:val="00357451"/>
    <w:rsid w:val="00361445"/>
    <w:rsid w:val="00363610"/>
    <w:rsid w:val="00367E1A"/>
    <w:rsid w:val="00372F92"/>
    <w:rsid w:val="003779B0"/>
    <w:rsid w:val="00381706"/>
    <w:rsid w:val="00387273"/>
    <w:rsid w:val="00387EF3"/>
    <w:rsid w:val="0039045B"/>
    <w:rsid w:val="00392477"/>
    <w:rsid w:val="00392F00"/>
    <w:rsid w:val="003A24FE"/>
    <w:rsid w:val="003A34D9"/>
    <w:rsid w:val="003A49BA"/>
    <w:rsid w:val="003A49DE"/>
    <w:rsid w:val="003A69A5"/>
    <w:rsid w:val="003B67EA"/>
    <w:rsid w:val="003C3DBA"/>
    <w:rsid w:val="003C53AA"/>
    <w:rsid w:val="003C701A"/>
    <w:rsid w:val="003D3219"/>
    <w:rsid w:val="003E781A"/>
    <w:rsid w:val="003F2CFA"/>
    <w:rsid w:val="003F7B2A"/>
    <w:rsid w:val="00414AE9"/>
    <w:rsid w:val="00415D97"/>
    <w:rsid w:val="00417996"/>
    <w:rsid w:val="0042072E"/>
    <w:rsid w:val="0042244C"/>
    <w:rsid w:val="004229D8"/>
    <w:rsid w:val="00434E0C"/>
    <w:rsid w:val="00435DF9"/>
    <w:rsid w:val="004367FD"/>
    <w:rsid w:val="004377DB"/>
    <w:rsid w:val="004428BA"/>
    <w:rsid w:val="0044650D"/>
    <w:rsid w:val="004507D4"/>
    <w:rsid w:val="00461608"/>
    <w:rsid w:val="00466DD5"/>
    <w:rsid w:val="0047013D"/>
    <w:rsid w:val="00482844"/>
    <w:rsid w:val="00487D16"/>
    <w:rsid w:val="004934EB"/>
    <w:rsid w:val="00495498"/>
    <w:rsid w:val="00497A96"/>
    <w:rsid w:val="004A1F4B"/>
    <w:rsid w:val="004B1EF7"/>
    <w:rsid w:val="004B7CD2"/>
    <w:rsid w:val="004C2C45"/>
    <w:rsid w:val="004D6E0B"/>
    <w:rsid w:val="004D7CEB"/>
    <w:rsid w:val="004F7ECD"/>
    <w:rsid w:val="005008E3"/>
    <w:rsid w:val="0050134F"/>
    <w:rsid w:val="005016D0"/>
    <w:rsid w:val="005133F0"/>
    <w:rsid w:val="0053022D"/>
    <w:rsid w:val="00530646"/>
    <w:rsid w:val="00533E66"/>
    <w:rsid w:val="005476CF"/>
    <w:rsid w:val="0054793D"/>
    <w:rsid w:val="005523FF"/>
    <w:rsid w:val="00553012"/>
    <w:rsid w:val="00556839"/>
    <w:rsid w:val="0055685D"/>
    <w:rsid w:val="00557F50"/>
    <w:rsid w:val="00561997"/>
    <w:rsid w:val="00562531"/>
    <w:rsid w:val="005652E5"/>
    <w:rsid w:val="00566DB0"/>
    <w:rsid w:val="005754E0"/>
    <w:rsid w:val="00583480"/>
    <w:rsid w:val="005900AC"/>
    <w:rsid w:val="005A38C4"/>
    <w:rsid w:val="005A6596"/>
    <w:rsid w:val="005A7235"/>
    <w:rsid w:val="005C5B0F"/>
    <w:rsid w:val="005D224E"/>
    <w:rsid w:val="005D300C"/>
    <w:rsid w:val="005D7149"/>
    <w:rsid w:val="005E0B7C"/>
    <w:rsid w:val="005E5E6D"/>
    <w:rsid w:val="005E6F0B"/>
    <w:rsid w:val="005F3F7E"/>
    <w:rsid w:val="00603A07"/>
    <w:rsid w:val="0060716A"/>
    <w:rsid w:val="00621353"/>
    <w:rsid w:val="0062499D"/>
    <w:rsid w:val="00634D7D"/>
    <w:rsid w:val="00640576"/>
    <w:rsid w:val="00647F95"/>
    <w:rsid w:val="00654960"/>
    <w:rsid w:val="006553E5"/>
    <w:rsid w:val="00656FCD"/>
    <w:rsid w:val="006648E3"/>
    <w:rsid w:val="0066530F"/>
    <w:rsid w:val="006674CC"/>
    <w:rsid w:val="00673249"/>
    <w:rsid w:val="00673BE4"/>
    <w:rsid w:val="00675475"/>
    <w:rsid w:val="00675F52"/>
    <w:rsid w:val="0067751D"/>
    <w:rsid w:val="006829E5"/>
    <w:rsid w:val="006A1079"/>
    <w:rsid w:val="006A65D0"/>
    <w:rsid w:val="006B29D3"/>
    <w:rsid w:val="006B6EEB"/>
    <w:rsid w:val="006C0284"/>
    <w:rsid w:val="006D0F94"/>
    <w:rsid w:val="006D679E"/>
    <w:rsid w:val="006D7E40"/>
    <w:rsid w:val="006E16F0"/>
    <w:rsid w:val="006E2E6C"/>
    <w:rsid w:val="006E3530"/>
    <w:rsid w:val="006E703D"/>
    <w:rsid w:val="006F2245"/>
    <w:rsid w:val="006F75D5"/>
    <w:rsid w:val="007120AB"/>
    <w:rsid w:val="0071387A"/>
    <w:rsid w:val="00716E9B"/>
    <w:rsid w:val="00733369"/>
    <w:rsid w:val="00735ED0"/>
    <w:rsid w:val="00737A0D"/>
    <w:rsid w:val="007477E9"/>
    <w:rsid w:val="0075318F"/>
    <w:rsid w:val="00757AD5"/>
    <w:rsid w:val="00763C33"/>
    <w:rsid w:val="007641C6"/>
    <w:rsid w:val="007670FB"/>
    <w:rsid w:val="007672E3"/>
    <w:rsid w:val="00774A40"/>
    <w:rsid w:val="0078630C"/>
    <w:rsid w:val="00786817"/>
    <w:rsid w:val="0078724A"/>
    <w:rsid w:val="00793B53"/>
    <w:rsid w:val="007A14AE"/>
    <w:rsid w:val="007B23C1"/>
    <w:rsid w:val="007B2CE4"/>
    <w:rsid w:val="007C263E"/>
    <w:rsid w:val="007C26F8"/>
    <w:rsid w:val="007C7F18"/>
    <w:rsid w:val="007D1779"/>
    <w:rsid w:val="007D3210"/>
    <w:rsid w:val="007D3A76"/>
    <w:rsid w:val="007D3B48"/>
    <w:rsid w:val="007E6020"/>
    <w:rsid w:val="007F7E20"/>
    <w:rsid w:val="0080620C"/>
    <w:rsid w:val="008065F0"/>
    <w:rsid w:val="0081433B"/>
    <w:rsid w:val="00814807"/>
    <w:rsid w:val="00816070"/>
    <w:rsid w:val="00821DE8"/>
    <w:rsid w:val="00827DAF"/>
    <w:rsid w:val="00832357"/>
    <w:rsid w:val="008337A3"/>
    <w:rsid w:val="008421C0"/>
    <w:rsid w:val="0084365E"/>
    <w:rsid w:val="00845B1A"/>
    <w:rsid w:val="00847BC8"/>
    <w:rsid w:val="0085459E"/>
    <w:rsid w:val="00861A07"/>
    <w:rsid w:val="0086209D"/>
    <w:rsid w:val="00876B7D"/>
    <w:rsid w:val="00883424"/>
    <w:rsid w:val="008846B5"/>
    <w:rsid w:val="0089049A"/>
    <w:rsid w:val="008A26EF"/>
    <w:rsid w:val="008B3FFF"/>
    <w:rsid w:val="008B5EF9"/>
    <w:rsid w:val="008B6CA7"/>
    <w:rsid w:val="008C0DBD"/>
    <w:rsid w:val="008D7234"/>
    <w:rsid w:val="008F37F5"/>
    <w:rsid w:val="009026E0"/>
    <w:rsid w:val="00904CA2"/>
    <w:rsid w:val="00906719"/>
    <w:rsid w:val="00923627"/>
    <w:rsid w:val="0092715E"/>
    <w:rsid w:val="009432D7"/>
    <w:rsid w:val="009559CB"/>
    <w:rsid w:val="00963215"/>
    <w:rsid w:val="0096503F"/>
    <w:rsid w:val="00966673"/>
    <w:rsid w:val="00966C9D"/>
    <w:rsid w:val="00977362"/>
    <w:rsid w:val="0098600F"/>
    <w:rsid w:val="009866C2"/>
    <w:rsid w:val="009A13E0"/>
    <w:rsid w:val="009A555C"/>
    <w:rsid w:val="009A5D8C"/>
    <w:rsid w:val="009B1454"/>
    <w:rsid w:val="009B2347"/>
    <w:rsid w:val="009B274D"/>
    <w:rsid w:val="009B60D4"/>
    <w:rsid w:val="009C70E6"/>
    <w:rsid w:val="009D254A"/>
    <w:rsid w:val="009D337B"/>
    <w:rsid w:val="009F3C26"/>
    <w:rsid w:val="00A12480"/>
    <w:rsid w:val="00A13AD5"/>
    <w:rsid w:val="00A15386"/>
    <w:rsid w:val="00A179D7"/>
    <w:rsid w:val="00A20265"/>
    <w:rsid w:val="00A3115A"/>
    <w:rsid w:val="00A316A1"/>
    <w:rsid w:val="00A36B99"/>
    <w:rsid w:val="00A46698"/>
    <w:rsid w:val="00A55B91"/>
    <w:rsid w:val="00A5735A"/>
    <w:rsid w:val="00A6363A"/>
    <w:rsid w:val="00A664DA"/>
    <w:rsid w:val="00A75787"/>
    <w:rsid w:val="00A86788"/>
    <w:rsid w:val="00A94F54"/>
    <w:rsid w:val="00AA2CF1"/>
    <w:rsid w:val="00AB0F9E"/>
    <w:rsid w:val="00AB146C"/>
    <w:rsid w:val="00AB1D1E"/>
    <w:rsid w:val="00AB3D42"/>
    <w:rsid w:val="00AC2A41"/>
    <w:rsid w:val="00AC2A7B"/>
    <w:rsid w:val="00AE0B98"/>
    <w:rsid w:val="00AF6EEA"/>
    <w:rsid w:val="00AF7123"/>
    <w:rsid w:val="00B062D4"/>
    <w:rsid w:val="00B0793A"/>
    <w:rsid w:val="00B07C48"/>
    <w:rsid w:val="00B11E8E"/>
    <w:rsid w:val="00B242F6"/>
    <w:rsid w:val="00B2564B"/>
    <w:rsid w:val="00B30BD9"/>
    <w:rsid w:val="00B3728A"/>
    <w:rsid w:val="00B46264"/>
    <w:rsid w:val="00B55DE0"/>
    <w:rsid w:val="00B57D69"/>
    <w:rsid w:val="00B60F18"/>
    <w:rsid w:val="00B65127"/>
    <w:rsid w:val="00B74916"/>
    <w:rsid w:val="00B77E6D"/>
    <w:rsid w:val="00B836F5"/>
    <w:rsid w:val="00B87858"/>
    <w:rsid w:val="00B93617"/>
    <w:rsid w:val="00B93644"/>
    <w:rsid w:val="00BA07C8"/>
    <w:rsid w:val="00BA13B5"/>
    <w:rsid w:val="00BA5704"/>
    <w:rsid w:val="00BA6F89"/>
    <w:rsid w:val="00BB07AE"/>
    <w:rsid w:val="00BB13BC"/>
    <w:rsid w:val="00BB1B5C"/>
    <w:rsid w:val="00BB2DD4"/>
    <w:rsid w:val="00BE03CD"/>
    <w:rsid w:val="00BF699F"/>
    <w:rsid w:val="00C00E15"/>
    <w:rsid w:val="00C07243"/>
    <w:rsid w:val="00C16EEE"/>
    <w:rsid w:val="00C200A9"/>
    <w:rsid w:val="00C2220B"/>
    <w:rsid w:val="00C23297"/>
    <w:rsid w:val="00C25353"/>
    <w:rsid w:val="00C309EB"/>
    <w:rsid w:val="00C30C25"/>
    <w:rsid w:val="00C35F0F"/>
    <w:rsid w:val="00C44105"/>
    <w:rsid w:val="00C45D1D"/>
    <w:rsid w:val="00C642B8"/>
    <w:rsid w:val="00C73663"/>
    <w:rsid w:val="00C738ED"/>
    <w:rsid w:val="00C7526D"/>
    <w:rsid w:val="00C808C7"/>
    <w:rsid w:val="00C82317"/>
    <w:rsid w:val="00C83B7D"/>
    <w:rsid w:val="00C859E4"/>
    <w:rsid w:val="00C8627B"/>
    <w:rsid w:val="00C96CDF"/>
    <w:rsid w:val="00CB5BE1"/>
    <w:rsid w:val="00CC5324"/>
    <w:rsid w:val="00CC7676"/>
    <w:rsid w:val="00CD2E85"/>
    <w:rsid w:val="00CE4BA1"/>
    <w:rsid w:val="00CE5810"/>
    <w:rsid w:val="00CE6F8A"/>
    <w:rsid w:val="00CF59A7"/>
    <w:rsid w:val="00D00913"/>
    <w:rsid w:val="00D14979"/>
    <w:rsid w:val="00D3177B"/>
    <w:rsid w:val="00D32421"/>
    <w:rsid w:val="00D3307D"/>
    <w:rsid w:val="00D41105"/>
    <w:rsid w:val="00D5109E"/>
    <w:rsid w:val="00D6308E"/>
    <w:rsid w:val="00D66B42"/>
    <w:rsid w:val="00D70079"/>
    <w:rsid w:val="00D70F11"/>
    <w:rsid w:val="00D82A4C"/>
    <w:rsid w:val="00D850FF"/>
    <w:rsid w:val="00D86EB0"/>
    <w:rsid w:val="00D940A3"/>
    <w:rsid w:val="00D961D9"/>
    <w:rsid w:val="00DA29C8"/>
    <w:rsid w:val="00DB159C"/>
    <w:rsid w:val="00DC3489"/>
    <w:rsid w:val="00DD7E5C"/>
    <w:rsid w:val="00E06684"/>
    <w:rsid w:val="00E10635"/>
    <w:rsid w:val="00E20F91"/>
    <w:rsid w:val="00E21400"/>
    <w:rsid w:val="00E33463"/>
    <w:rsid w:val="00E336B9"/>
    <w:rsid w:val="00E40B6E"/>
    <w:rsid w:val="00E43095"/>
    <w:rsid w:val="00E6002D"/>
    <w:rsid w:val="00E73848"/>
    <w:rsid w:val="00E8764E"/>
    <w:rsid w:val="00E93C6D"/>
    <w:rsid w:val="00EA0BC4"/>
    <w:rsid w:val="00EA643D"/>
    <w:rsid w:val="00EB513B"/>
    <w:rsid w:val="00EC2ECE"/>
    <w:rsid w:val="00EC592E"/>
    <w:rsid w:val="00EC6563"/>
    <w:rsid w:val="00EC798F"/>
    <w:rsid w:val="00ED0C2B"/>
    <w:rsid w:val="00EE6937"/>
    <w:rsid w:val="00F02451"/>
    <w:rsid w:val="00F22E05"/>
    <w:rsid w:val="00F2463F"/>
    <w:rsid w:val="00F377AD"/>
    <w:rsid w:val="00F41057"/>
    <w:rsid w:val="00F418F7"/>
    <w:rsid w:val="00F419D8"/>
    <w:rsid w:val="00F42677"/>
    <w:rsid w:val="00F6341A"/>
    <w:rsid w:val="00F7418E"/>
    <w:rsid w:val="00F74A1C"/>
    <w:rsid w:val="00F769E9"/>
    <w:rsid w:val="00F80D35"/>
    <w:rsid w:val="00F817CB"/>
    <w:rsid w:val="00FA5FEE"/>
    <w:rsid w:val="00FA64BA"/>
    <w:rsid w:val="00FB0E3B"/>
    <w:rsid w:val="00FB76B0"/>
    <w:rsid w:val="00FC4FAA"/>
    <w:rsid w:val="00FC4FD4"/>
    <w:rsid w:val="00FC58B9"/>
    <w:rsid w:val="00FC5F9C"/>
    <w:rsid w:val="00FC676D"/>
    <w:rsid w:val="00FC6FB4"/>
    <w:rsid w:val="00FC7126"/>
    <w:rsid w:val="00FD2DDA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  <w15:chartTrackingRefBased/>
  <w15:docId w15:val="{CA1D9413-D0F0-C04F-871F-97605713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0FA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4E"/>
  </w:style>
  <w:style w:type="paragraph" w:styleId="Footer">
    <w:name w:val="footer"/>
    <w:basedOn w:val="Normal"/>
    <w:link w:val="FooterChar"/>
    <w:uiPriority w:val="99"/>
    <w:unhideWhenUsed/>
    <w:rsid w:val="005D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4E"/>
  </w:style>
  <w:style w:type="paragraph" w:styleId="BalloonText">
    <w:name w:val="Balloon Text"/>
    <w:basedOn w:val="Normal"/>
    <w:link w:val="BalloonTextChar"/>
    <w:uiPriority w:val="99"/>
    <w:semiHidden/>
    <w:unhideWhenUsed/>
    <w:rsid w:val="00E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55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://www.jkpanchayat.in" TargetMode="External" /><Relationship Id="rId18" Type="http://schemas.openxmlformats.org/officeDocument/2006/relationships/hyperlink" Target="https://jkpanchayat.in/b2v4.php" TargetMode="External" /><Relationship Id="rId26" Type="http://schemas.openxmlformats.org/officeDocument/2006/relationships/footer" Target="footer6.xml" /><Relationship Id="rId3" Type="http://schemas.openxmlformats.org/officeDocument/2006/relationships/settings" Target="settings.xml" /><Relationship Id="rId21" Type="http://schemas.openxmlformats.org/officeDocument/2006/relationships/footer" Target="footer4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5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header" Target="header4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3.xml" /><Relationship Id="rId28" Type="http://schemas.openxmlformats.org/officeDocument/2006/relationships/theme" Target="theme/theme1.xml" /><Relationship Id="rId10" Type="http://schemas.openxmlformats.org/officeDocument/2006/relationships/header" Target="header2.xml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8.png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B2V4 Hardwail docx.docx</Template>
  <TotalTime>1</TotalTime>
  <Pages>1</Pages>
  <Words>4969</Words>
  <Characters>28325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33228</CharactersWithSpaces>
  <SharedDoc>false</SharedDoc>
  <HLinks>
    <vt:vector size="42" baseType="variant">
      <vt:variant>
        <vt:i4>8126585</vt:i4>
      </vt:variant>
      <vt:variant>
        <vt:i4>18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6946913</vt:i4>
      </vt:variant>
      <vt:variant>
        <vt:i4>15</vt:i4>
      </vt:variant>
      <vt:variant>
        <vt:i4>0</vt:i4>
      </vt:variant>
      <vt:variant>
        <vt:i4>5</vt:i4>
      </vt:variant>
      <vt:variant>
        <vt:lpwstr>https://jkpanchayat.in/b2v4.php</vt:lpwstr>
      </vt:variant>
      <vt:variant>
        <vt:lpwstr/>
      </vt:variant>
      <vt:variant>
        <vt:i4>8126585</vt:i4>
      </vt:variant>
      <vt:variant>
        <vt:i4>12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9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6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wanimudasir318@gmail.com</cp:lastModifiedBy>
  <cp:revision>2</cp:revision>
  <dcterms:created xsi:type="dcterms:W3CDTF">2022-11-28T15:56:00Z</dcterms:created>
  <dcterms:modified xsi:type="dcterms:W3CDTF">2022-11-28T15:56:00Z</dcterms:modified>
</cp:coreProperties>
</file>