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/>
        <mc:AlternateContent>
          <mc:Choice Requires="wpg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page">
                  <wp:posOffset>1915794</wp:posOffset>
                </wp:positionH>
                <wp:positionV relativeFrom="paragraph">
                  <wp:posOffset>-1960245</wp:posOffset>
                </wp:positionV>
                <wp:extent cx="3235324" cy="3399789"/>
                <wp:effectExtent l="0" t="0" r="0" b="0"/>
                <wp:wrapNone/>
                <wp:docPr id="1026" name="组合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5324" cy="3399789"/>
                          <a:chOff x="0" y="0"/>
                          <a:chExt cx="3235324" cy="3399789"/>
                        </a:xfrm>
                        <a:solidFill>
                          <a:srgbClr val="ffffff"/>
                        </a:solidFill>
                      </wpg:grpSpPr>
                      <wps:wsp>
                        <wps:cNvSpPr/>
                        <wps:spPr>
                          <a:xfrm rot="0">
                            <a:off x="0" y="175259"/>
                            <a:ext cx="3225165" cy="3224529"/>
                          </a:xfrm>
                          <a:prstGeom prst="rect"/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0325" y="0"/>
                            <a:ext cx="3174999" cy="26670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图片 6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图片 6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578485" y="2733040"/>
                            <a:ext cx="2133600" cy="17780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图片 11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图片 11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color="white" stroked="t" style="position:absolute;margin-left:150.85pt;margin-top:-154.35pt;width:254.75pt;height:267.7pt;z-index:-2147483645;mso-position-horizontal-relative:page;mso-position-vertical-relative:text;mso-width-relative:page;mso-height-relative:page;mso-wrap-distance-left:0.0pt;mso-wrap-distance-right:0.0pt;visibility:visible;" coordsize="3235324,3399789">
                <v:rect id="1027" fillcolor="#fcd8a6" stroked="f" style="position:absolute;left:0;top:175259;width:3225165;height:3224529;z-index:2;mso-position-horizontal-relative:page;mso-position-vertical-relative:page;mso-width-relative:page;mso-height-relative:page;visibility:visible;">
                  <v:stroke on="f" joinstyle="miter" weight="1.0pt"/>
                  <v:fill/>
                </v:rect>
                <v:rect id="1028" filled="f" stroked="f" style="position:absolute;left:60325;top:0;width:3174999;height:2667000;z-index:3;mso-position-horizontal-relative:page;mso-position-vertical-relative:page;mso-width-relative:page;mso-height-relative:page;visibility:visible;">
                  <v:stroke on="f" joinstyle="miter" weight="1.0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图片 6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6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578485;top:2733040;width:2133600;height:177800;z-index:4;mso-position-horizontal-relative:page;mso-position-vertical-relative:page;mso-width-relative:page;mso-height-relative:page;visibility:visible;">
                  <v:stroke on="f" joinstyle="miter" weight="1.0pt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图片 11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图片 11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troke joinstyle="miter" weight="1.0pt"/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/>
        <mc:AlternateContent>
          <mc:Choice Requires="wps">
            <w:drawing>
              <wp:anchor distT="0" distB="0" distL="0" distR="0" simplePos="false" relativeHeight="3" behindDoc="true" locked="false" layoutInCell="tru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矩形 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prstGeom prst="rect"/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0" fillcolor="#c9000d" stroked="f" style="position:absolute;margin-left:173.65pt;margin-top:3.45pt;width:209.8pt;height:14.55pt;z-index:-2147483644;mso-position-horizontal-relative:page;mso-position-vertical-relative:text;mso-width-relative:page;mso-height-relative:page;mso-wrap-distance-left:0.0pt;mso-wrap-distance-right:0.0pt;visibility:visible;">
                <v:stroke on="f" weight="1.0pt"/>
                <v:fill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2481"/>
        <w:gridCol w:w="1776"/>
        <w:gridCol w:w="3203"/>
      </w:tblGrid>
      <w:tr>
        <w:trPr>
          <w:trHeight w:val="734" w:hRule="exact"/>
          <w:jc w:val="lef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  <w:jc w:val="lef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  <w:jc w:val="lef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  <w:jc w:val="lef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  <w:jc w:val="lef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  <w:jc w:val="lef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  <w:jc w:val="lef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  <w:jc w:val="lef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/>
        <mc:AlternateContent>
          <mc:Choice Requires="wps">
            <w:drawing>
              <wp:anchor distT="0" distB="0" distL="0" distR="0" simplePos="false" relativeHeight="4" behindDoc="true" locked="false" layoutInCell="tru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矩形 9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prstGeom prst="rect"/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1" fillcolor="#fc660a" stroked="f" style="position:absolute;margin-left:37.0pt;margin-top:27.15pt;width:522.25pt;height:647.5pt;z-index:-2147483643;mso-position-horizontal-relative:page;mso-position-vertical-relative:text;mso-width-relative:page;mso-height-relative:page;mso-wrap-distance-left:0.0pt;mso-wrap-distance-right:0.0pt;visibility:visible;">
                <v:stroke on="f" weight="1.0pt"/>
                <v:fill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427"/>
      </w:tblGrid>
      <w:tr>
        <w:trPr>
          <w:trHeight w:val="694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6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fldChar w:fldCharType="begin"/>
            </w:r>
            <w:r>
              <w:instrText>HYPERLINK "http://www.jkpanchayat.in"</w:instrText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6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fldChar w:fldCharType="begin"/>
            </w:r>
            <w:r>
              <w:instrText>HYPERLINK "http://www.jkpanchayat.in"</w:instrText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6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fldChar w:fldCharType="begin"/>
            </w:r>
            <w:r>
              <w:instrText>HYPERLINK "http://www.jkpanchayat.in"</w:instrText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6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/>
        <mc:AlternateContent>
          <mc:Choice Requires="wpg">
            <w:drawing>
              <wp:anchor distT="0" distB="0" distL="0" distR="0" simplePos="false" relativeHeight="5" behindDoc="true" locked="false" layoutInCell="true" allowOverlap="true">
                <wp:simplePos x="0" y="0"/>
                <wp:positionH relativeFrom="page">
                  <wp:posOffset>476884</wp:posOffset>
                </wp:positionH>
                <wp:positionV relativeFrom="page">
                  <wp:posOffset>1272540</wp:posOffset>
                </wp:positionV>
                <wp:extent cx="6657975" cy="8496363"/>
                <wp:effectExtent l="0" t="0" r="0" b="0"/>
                <wp:wrapNone/>
                <wp:docPr id="1032" name="组合 9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57975" cy="8496363"/>
                          <a:chOff x="0" y="0"/>
                          <a:chExt cx="6657975" cy="8496363"/>
                        </a:xfrm>
                        <a:solidFill>
                          <a:srgbClr val="ffffff"/>
                        </a:solidFill>
                      </wpg:grpSpPr>
                      <wps:wsp>
                        <wps:cNvSpPr/>
                        <wps:spPr>
                          <a:xfrm rot="0">
                            <a:off x="12700" y="0"/>
                            <a:ext cx="717549" cy="849630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700" y="12700"/>
                            <a:ext cx="63" cy="8470900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30250" y="12700"/>
                            <a:ext cx="63" cy="8470900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8496300"/>
                            <a:ext cx="730250" cy="63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564764" y="12700"/>
                            <a:ext cx="63" cy="8470900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30250" y="8496300"/>
                            <a:ext cx="1834515" cy="63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645275" y="12700"/>
                            <a:ext cx="63" cy="8470900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564764" y="8496300"/>
                            <a:ext cx="4093210" cy="63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2" fillcolor="white" stroked="t" style="position:absolute;margin-left:37.55pt;margin-top:100.2pt;width:524.25pt;height:669.0pt;z-index:-2147483642;mso-position-horizontal-relative:page;mso-position-vertical-relative:page;mso-width-relative:page;mso-height-relative:page;mso-wrap-distance-left:0.0pt;mso-wrap-distance-right:0.0pt;visibility:visible;" coordsize="6657975,8496363">
                <v:rect id="1033" fillcolor="#fc660a" stroked="f" style="position:absolute;left:12700;top:0;width:717549;height:8496300;z-index:2;mso-position-horizontal-relative:page;mso-position-vertical-relative:page;mso-width-relative:page;mso-height-relative:page;visibility:visible;">
                  <v:stroke on="f" joinstyle="miter" weight="1.0pt"/>
                  <v:fill/>
                </v:rect>
                <v:rect id="1034" filled="f" stroked="t" style="position:absolute;left:12700;top:12700;width:63;height:8470900;z-index:3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35" filled="f" stroked="t" style="position:absolute;left:730250;top:12700;width:63;height:8470900;z-index:4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36" filled="f" stroked="t" style="position:absolute;left:0;top:8496300;width:730250;height:63;z-index:5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37" filled="f" stroked="t" style="position:absolute;left:2564764;top:12700;width:63;height:8470900;z-index:6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38" filled="f" stroked="t" style="position:absolute;left:730250;top:8496300;width:1834515;height:63;z-index:7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39" filled="f" stroked="t" style="position:absolute;left:6645275;top:12700;width:63;height:8470900;z-index:8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40" filled="f" stroked="t" style="position:absolute;left:2564764;top:8496300;width:4093210;height:63;z-index:9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stroke joinstyle="miter" weight="1.0pt"/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jc w:val="left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00"/>
        <w:gridCol w:w="5827"/>
      </w:tblGrid>
      <w:tr>
        <w:trPr>
          <w:trHeight w:val="653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3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3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3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3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3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3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3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3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3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  <w:jc w:val="lef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/>
        <mc:AlternateContent>
          <mc:Choice Requires="wpg">
            <w:drawing>
              <wp:anchor distT="0" distB="0" distL="0" distR="0" simplePos="false" relativeHeight="6" behindDoc="true" locked="false" layoutInCell="true" allowOverlap="true">
                <wp:simplePos x="0" y="0"/>
                <wp:positionH relativeFrom="page">
                  <wp:posOffset>457200</wp:posOffset>
                </wp:positionH>
                <wp:positionV relativeFrom="page">
                  <wp:posOffset>1272540</wp:posOffset>
                </wp:positionV>
                <wp:extent cx="6657975" cy="8571928"/>
                <wp:effectExtent l="0" t="0" r="0" b="0"/>
                <wp:wrapNone/>
                <wp:docPr id="1041" name="组合 1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57975" cy="8571928"/>
                          <a:chOff x="0" y="0"/>
                          <a:chExt cx="6657975" cy="8571928"/>
                        </a:xfrm>
                        <a:solidFill>
                          <a:srgbClr val="ffffff"/>
                        </a:solidFill>
                      </wpg:grpSpPr>
                      <wps:wsp>
                        <wps:cNvSpPr/>
                        <wps:spPr>
                          <a:xfrm rot="0">
                            <a:off x="12700" y="0"/>
                            <a:ext cx="717549" cy="8571865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0"/>
                            <a:ext cx="730250" cy="63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2700" y="12700"/>
                            <a:ext cx="63" cy="8546464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30250" y="0"/>
                            <a:ext cx="1834515" cy="63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30250" y="12700"/>
                            <a:ext cx="63" cy="8546464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564765" y="0"/>
                            <a:ext cx="4093210" cy="63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564765" y="12700"/>
                            <a:ext cx="63" cy="8546464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6645275" y="12700"/>
                            <a:ext cx="63" cy="8546464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8571865"/>
                            <a:ext cx="730250" cy="63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30250" y="8571865"/>
                            <a:ext cx="1834515" cy="63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2564765" y="8571865"/>
                            <a:ext cx="4093210" cy="63"/>
                          </a:xfrm>
                          <a:prstGeom prst="rect"/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miter/>
                            <a:headEnd/>
                            <a:tailEnd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color="white" stroked="t" style="position:absolute;margin-left:36.0pt;margin-top:100.2pt;width:524.25pt;height:674.95pt;z-index:-2147483641;mso-position-horizontal-relative:page;mso-position-vertical-relative:page;mso-width-relative:page;mso-height-relative:page;mso-wrap-distance-left:0.0pt;mso-wrap-distance-right:0.0pt;visibility:visible;" coordsize="6657975,8571928">
                <v:rect id="1042" fillcolor="#fc660a" stroked="f" style="position:absolute;left:12700;top:0;width:717549;height:8571865;z-index:2;mso-position-horizontal-relative:page;mso-position-vertical-relative:page;mso-width-relative:page;mso-height-relative:page;visibility:visible;">
                  <v:stroke on="f" joinstyle="miter" weight="1.0pt"/>
                  <v:fill/>
                </v:rect>
                <v:rect id="1043" filled="f" stroked="t" style="position:absolute;left:0;top:0;width:730250;height:63;z-index:3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44" filled="f" stroked="t" style="position:absolute;left:12700;top:12700;width:63;height:8546464;z-index:4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45" filled="f" stroked="t" style="position:absolute;left:730250;top:0;width:1834515;height:63;z-index:5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46" filled="f" stroked="t" style="position:absolute;left:730250;top:12700;width:63;height:8546464;z-index:6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47" filled="f" stroked="t" style="position:absolute;left:2564765;top:0;width:4093210;height:63;z-index:7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48" filled="f" stroked="t" style="position:absolute;left:2564765;top:12700;width:63;height:8546464;z-index:8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49" filled="f" stroked="t" style="position:absolute;left:6645275;top:12700;width:63;height:8546464;z-index:9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50" filled="f" stroked="t" style="position:absolute;left:0;top:8571865;width:730250;height:63;z-index:10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51" filled="f" stroked="t" style="position:absolute;left:730250;top:8571865;width:1834515;height:63;z-index:11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rect id="1052" filled="f" stroked="t" style="position:absolute;left:2564765;top:8571865;width:4093210;height:63;z-index:12;mso-position-horizontal-relative:page;mso-position-vertical-relative:page;mso-width-relative:page;mso-height-relative:page;visibility:visible;">
                  <v:stroke joinstyle="miter" color="#fab270" weight="2.0pt"/>
                  <v:fill/>
                </v:rect>
                <v:stroke joinstyle="miter" weight="1.0pt"/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590" w:num="2">
            <w:col w:w="4396" w:space="590"/>
            <w:col w:w="6934"/>
          </w:cols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fldChar w:fldCharType="begin"/>
      </w:r>
      <w:r>
        <w:instrText>HYPERLINK "http://www.jkpanchayat.in"</w:instrText>
      </w:r>
      <w:r>
        <w:rPr>
          <w:rFonts w:ascii="Times New Roman" w:hAnsi="Times New Roman"/>
          <w:color w:val="000000"/>
          <w:spacing w:val="3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Aashiq Hussain mir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sr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Govt GIRLS HR SEC SCHOOL 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9906777309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prof.ashiq786@gmail.com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28 10 2022 to 29 10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LARIBAL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242911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292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1480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rPr>
          <w:trHeight w:val="40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Aashiq Hussain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Sr Lecturer 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Junaid Ahmed Khan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Grs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Shafi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Jco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Javaid Ahmad reshi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Patwari 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Farooq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Technician 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Nighat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Fmphw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Sajad Ahmad Sheikh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Nyc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Youth service and sports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Javaid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Pet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Mubeena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Asha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Javaid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Asst line man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Ashraf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Works supervisor 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Sheep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 Rahim chopan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AsM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Diljeet kaur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Aww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rPr>
          <w:trHeight w:val="40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  <w:jc w:val="lef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6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(Nil)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(private)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,(yes)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,       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 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   ,(Yes)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).     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        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  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        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     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         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                 Govt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   95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1 kavil shikargah laribal under construction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     Yes schools ,phe mechanical etc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shikargah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shikargah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(veterinary building shikargah)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 xml:space="preserve">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7" behindDoc="true" locked="false" layoutInCell="tru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矩形 1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prstGeom prst="rect"/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3" fillcolor="#fc660a" stroked="f" style="position:absolute;margin-left:37.0pt;margin-top:31.2pt;width:522.75pt;height:24.5pt;z-index:-2147483640;mso-position-horizontal-relative:page;mso-position-vertical-relative:text;mso-width-relative:page;mso-height-relative:page;mso-wrap-distance-left:0.0pt;mso-wrap-distance-right:0.0pt;visibility:visible;">
                <v:stroke on="f" weight="1.0pt"/>
                <v:fill/>
              </v:rect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4518"/>
        <w:gridCol w:w="3301"/>
      </w:tblGrid>
      <w:tr>
        <w:trPr>
          <w:trHeight w:val="49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Active in issuing golden cards banking scholarship portals Esharm etc</w:t>
            </w:r>
          </w:p>
        </w:tc>
      </w:tr>
      <w:tr>
        <w:tblPrEx/>
        <w:trPr>
          <w:trHeight w:val="1086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Veterinary building shikargah 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Doing well 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Yes generate self employment schemes 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97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tbl>
            <w:tblPr>
              <w:jc w:val="left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18"/>
              <w:gridCol w:w="3301"/>
            </w:tblGrid>
            <w:tr>
              <w:trPr>
                <w:cantSplit/>
                <w:trHeight w:val="970" w:hRule="exact"/>
                <w:tblHeader/>
                <w:jc w:val="left"/>
              </w:trPr>
              <w:tc>
                <w:tcPr>
                  <w:tcW w:w="4518" w:type="dxa"/>
                  <w:tcBorders>
                    <w:left w:val="single" w:sz="16" w:space="0" w:color="7c6362"/>
                    <w:right w:val="single" w:sz="16" w:space="0" w:color="7c6362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before="14" w:lineRule="exact" w:line="240"/>
                    <w:ind w:left="150" w:right="26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9"/>
                    <w:ind w:left="150" w:right="26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3"/>
                      <w:w w:val="88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V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88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isi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1"/>
                      <w:w w:val="88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t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88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,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1"/>
                      <w:w w:val="88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check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6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3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f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or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8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1"/>
                      <w:w w:val="101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w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1"/>
                      <w:w w:val="108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a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1"/>
                      <w:w w:val="119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t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104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e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11"/>
                      <w:w w:val="104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r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82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,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8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104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ele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3"/>
                      <w:w w:val="104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c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107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t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1"/>
                      <w:w w:val="107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r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97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ici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2"/>
                      <w:w w:val="97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t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8"/>
                      <w:w w:val="94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y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82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,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8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sanit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1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a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tion,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31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111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meet 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110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stude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1"/>
                      <w:w w:val="110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n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w w:val="110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ts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-9"/>
                      <w:w w:val="110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and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pacing w:val="21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 xml:space="preserve"> </w:t>
                  </w:r>
                  <w:r>
                    <w:rPr>
                      <w:rFonts w:ascii="Times New Roman" w:cs="Times New Roman" w:eastAsia="宋体" w:hAnsi="Times New Roman"/>
                      <w:b w:val="false"/>
                      <w:bCs w:val="false"/>
                      <w:i w:val="false"/>
                      <w:iCs w:val="false"/>
                      <w:color w:val="auto"/>
                      <w:sz w:val="20"/>
                      <w:szCs w:val="20"/>
                      <w:highlight w:val="none"/>
                      <w:vertAlign w:val="baseline"/>
                      <w:em w:val="none"/>
                      <w:lang w:val="en-US" w:eastAsia="en-US"/>
                    </w:rPr>
                    <w:t>staff</w:t>
                  </w:r>
                </w:p>
              </w:tc>
              <w:tc>
                <w:tcPr>
                  <w:tcW w:w="3301" w:type="dxa"/>
                  <w:tcBorders>
                    <w:left w:val="single" w:sz="16" w:space="0" w:color="7c6362"/>
                    <w:right w:val="single" w:sz="16" w:space="0" w:color="7c6362"/>
                  </w:tcBorders>
                </w:tcPr>
                <w:p>
                  <w:pPr>
                    <w:pStyle w:val="style0"/>
                    <w:autoSpaceDE w:val="false"/>
                    <w:autoSpaceDN w:val="false"/>
                    <w:adjustRightInd w:val="false"/>
                    <w:spacing w:lineRule="auto" w:line="240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facilities available except macdamised road at kavil ups only 1 washroom at GPS laribal 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100 percent coverage </w:t>
            </w:r>
          </w:p>
        </w:tc>
      </w:tr>
      <w:tr>
        <w:tblPrEx/>
        <w:trPr>
          <w:trHeight w:val="97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Yes observed activities in playground 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Plantation drive done need more such drives in future 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Held at ups kavil</w:t>
            </w:r>
          </w:p>
        </w:tc>
      </w:tr>
      <w:tr>
        <w:tblPrEx/>
        <w:trPr>
          <w:trHeight w:val="73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Stalls displaying their activities besides awareness by horticulture dept </w:t>
            </w:r>
          </w:p>
        </w:tc>
      </w:tr>
      <w:tr>
        <w:tblPrEx/>
        <w:trPr>
          <w:trHeight w:val="970" w:hRule="exact"/>
          <w:jc w:val="lef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Verified on spot need one stand by Motor and renovation of quarter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  <w:lang w:val="en-US"/>
        </w:rPr>
        <w:t>(nil)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(nil)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>(nil)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(nil)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(30)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(02)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(no) No sarpanch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(yes) panches involved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(no ) no sarpanch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(nil)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(nil)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(yes) panchayat secretary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(yes) through panchayat secretary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3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 Rashid yatoo pyt secretary shahid Abdullah TA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Junaid Ahmad khan GRS</w:t>
            </w:r>
          </w:p>
        </w:tc>
      </w:tr>
      <w:tr>
        <w:tblPrEx/>
        <w:trPr>
          <w:trHeight w:val="1347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3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Asgar ,surjeet s, Gulzar ah , showkeen s,hilal ah, surjit s,Naza,ajaz ah,irshad ah,tanver ah,Dawlat singh</w:t>
            </w:r>
          </w:p>
        </w:tc>
      </w:tr>
      <w:tr>
        <w:tblPrEx/>
        <w:trPr>
          <w:trHeight w:val="1067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Bilal ah sheikh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Mushtaq ah bhat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47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Gh mohd dar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Humayun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Farooq ahmad</w:t>
            </w:r>
          </w:p>
        </w:tc>
      </w:tr>
      <w:tr>
        <w:tblPrEx/>
        <w:trPr>
          <w:trHeight w:val="1067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Javaid ah bhat</w:t>
            </w:r>
          </w:p>
        </w:tc>
      </w:tr>
      <w:tr>
        <w:tblPrEx/>
        <w:trPr>
          <w:trHeight w:val="1347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Manjeet singh(agriculture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Mushtaq ah rather (animal husbandry)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Mudasir ah wani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Shujat Qadir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Ishfaq bashir</w:t>
            </w:r>
          </w:p>
        </w:tc>
      </w:tr>
      <w:tr>
        <w:tblPrEx/>
        <w:trPr>
          <w:trHeight w:val="1627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3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Naseema,shameema, mubeena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Nighat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 zeeshana</w:t>
            </w:r>
          </w:p>
        </w:tc>
      </w:tr>
      <w:tr>
        <w:tblPrEx/>
        <w:trPr>
          <w:trHeight w:val="1022" w:hRule="exact"/>
          <w:jc w:val="lef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Yawer (Rand B)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fldChar w:fldCharType="begin"/>
      </w:r>
      <w:r>
        <w:instrText>HYPERLINK "http://www.jkpanchayat.in"</w:instrText>
      </w:r>
      <w:r>
        <w:rPr>
          <w:rFonts w:ascii="Times New Roman" w:hAnsi="Times New Roman"/>
          <w:color w:val="000000"/>
          <w:spacing w:val="3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dispose off in waste land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387984</wp:posOffset>
                </wp:positionV>
                <wp:extent cx="2057400" cy="952"/>
                <wp:effectExtent l="0" t="0" r="0" b="0"/>
                <wp:wrapNone/>
                <wp:docPr id="1054" name="矩形 14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952"/>
                        </a:xfrm>
                        <a:prstGeom prst="rect"/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54" filled="f" stroked="t" style="position:absolute;margin-left:60.0pt;margin-top:30.55pt;width:162.0pt;height:0.07pt;z-index:-2147483639;mso-position-horizontal-relative:page;mso-position-vertical-relative:text;mso-width-relative:page;mso-height-relative:page;mso-wrap-distance-left:0.0pt;mso-wrap-distance-right:0.0pt;visibility:visible;">
                <v:stroke weight="0.6pt"/>
                <v:fill/>
              </v:rect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.   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 xml:space="preserve"> 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 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  <w:lang w:val="en-US"/>
        </w:rPr>
        <w:t xml:space="preserve"> 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Both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(yes) soakage pits </w:t>
      </w: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(no gram panchayat 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(yes)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(yes) landless ii)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(no)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>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(yes)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(no)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(no)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(no) from last several years not a single household had been benefitted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40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41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yes but under security forces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9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(no)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.  (Yes)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(yes 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  <w:lang w:val="en-US"/>
        </w:rPr>
        <w:t xml:space="preserve"> (one committee member present but not holding meetings regularly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2"/>
          <w:sz w:val="24"/>
          <w:szCs w:val="24"/>
          <w:lang w:val="en-US"/>
        </w:rPr>
        <w:t>Only 2 meetings held)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rPr>
          <w:trHeight w:val="1210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1353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 not applied in time</w:t>
            </w:r>
          </w:p>
        </w:tc>
      </w:tr>
      <w:tr>
        <w:tblPrEx/>
        <w:trPr>
          <w:trHeight w:val="803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opted for private 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803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applied yet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 documents incomplete </w:t>
            </w:r>
          </w:p>
        </w:tc>
      </w:tr>
      <w:tr>
        <w:tblPrEx/>
        <w:trPr>
          <w:trHeight w:val="803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rPr>
          <w:trHeight w:val="490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 progress </w:t>
            </w:r>
          </w:p>
        </w:tc>
      </w:tr>
      <w:tr>
        <w:tblPrEx/>
        <w:trPr>
          <w:trHeight w:val="798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973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 applied </w:t>
            </w:r>
          </w:p>
        </w:tc>
      </w:tr>
      <w:tr>
        <w:tblPrEx/>
        <w:trPr>
          <w:trHeight w:val="973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770" w:hRule="exact"/>
          <w:jc w:val="lef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  construction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(yes)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(counseling session at gram sabha level)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(yes)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(nil)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(nil)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>(nil)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  <w:jc w:val="lef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  <w:jc w:val="lef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2020  2021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14.6331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06" w:hRule="exact"/>
          <w:jc w:val="lef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  <w:jc w:val="lef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beneficiary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2020 2021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  <w:jc w:val="lef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work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2020 2021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  <w:jc w:val="lef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1work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2021 2022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3.15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Under construction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>(741)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15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02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5 to 18 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(632)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(105)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02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667"/>
        <w:gridCol w:w="3153"/>
        <w:gridCol w:w="2752"/>
      </w:tblGrid>
      <w:tr>
        <w:trPr>
          <w:trHeight w:val="1164" w:hRule="exact"/>
          <w:jc w:val="lef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  <w:jc w:val="lef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vMerge w:val="restart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stalls established at village haat kavil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 of spring dodpakhri,Bernard ,masjidnaag,moch naag,zanbal naag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carrom 1 no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chess 1no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performed cultural activityactivities at kavil playground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330" w:hRule="exact"/>
          <w:jc w:val="lef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vMerge w:val="continue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rPr/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77" w:hRule="exact"/>
          <w:jc w:val="lef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vMerge w:val="continue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rPr/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1103" w:hRule="exact"/>
          <w:jc w:val="lef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vMerge w:val="continue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rPr/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939" w:hRule="exact"/>
          <w:jc w:val="lef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vMerge w:val="continue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rPr/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436" w:hRule="exact"/>
          <w:jc w:val="lef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vMerge w:val="continue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rPr/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065" w:hRule="exact"/>
          <w:jc w:val="lef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moomimabad scheme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20" w:hRule="exact"/>
          <w:jc w:val="lef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3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fldChar w:fldCharType="begin"/>
      </w:r>
      <w:r>
        <w:instrText>HYPERLINK "http://www.jkpanchayat.in"</w:instrText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4524"/>
        <w:gridCol w:w="2722"/>
        <w:gridCol w:w="2571"/>
      </w:tblGrid>
      <w:tr>
        <w:trPr>
          <w:trHeight w:val="490" w:hRule="exac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1232" w:hRule="atLeas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.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Partially 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outlet at delivery tank towards laribal and Shikargah</w:t>
            </w:r>
          </w:p>
        </w:tc>
      </w:tr>
      <w:tr>
        <w:tblPrEx/>
        <w:trPr>
          <w:trHeight w:val="771" w:hRule="atLeas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.</w:t>
            </w:r>
          </w:p>
          <w:bookmarkStart w:id="0" w:name="_GoBack"/>
          <w:bookmarkEnd w:id="0"/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Horticulture marketing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Reportedly a mundi is being constructed in tral area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7" w:hRule="atLeas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.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Drinking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Partially 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much more improvement</w:t>
            </w:r>
          </w:p>
        </w:tc>
      </w:tr>
      <w:tr>
        <w:tblPrEx/>
        <w:trPr>
          <w:trHeight w:val="587" w:hRule="atLeas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.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Replacement of LT poles carrying HT wire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People happy but still more HT poles required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Vacation of community hall by forces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62" w:hRule="atLeas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Vet. Centre &amp; veterinary assistant surgeon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Veterinary center under construction.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Surgeon not available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Upgradation of health center to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Constt of production deep borewell for irrigation purposes at shikargah.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Purchase of generator for drinking water supply under PHE mechanical shikargah.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Shortage of fuel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Installation of seperate PDS for laribal.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Fencing of middle school kavil &amp; pry school at shikargah.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Resolved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Constt of baint singh road via gogji dar at shikargah.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Requires improvement like laying of G2 nalahmukh etc. </w:t>
            </w:r>
          </w:p>
        </w:tc>
      </w:tr>
      <w:tr>
        <w:tblPrEx/>
        <w:trPr>
          <w:trHeight w:val="667" w:hRule="atLeas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Constt of public park at middle school kavil.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Constt of apple shed at shikargah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Resolved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697" w:hRule="atLeas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Irrigation, insufficient water quantity even for pesticide spray.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01" w:hRule="atLeas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Horticulture marketing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Reportedly a mundi is being constructed in tral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Fruit industry needs a good market in order to boast the economic condition. </w:t>
            </w:r>
          </w:p>
        </w:tc>
      </w:tr>
      <w:tr>
        <w:tblPrEx/>
        <w:trPr>
          <w:trHeight w:val="740" w:hRule="exact"/>
          <w:jc w:val="left"/>
        </w:trPr>
        <w:tc>
          <w:tcPr>
            <w:tcW w:w="6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Partially 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more improvement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4563"/>
        <w:gridCol w:w="2722"/>
        <w:gridCol w:w="2571"/>
      </w:tblGrid>
      <w:tr>
        <w:trPr>
          <w:trHeight w:val="709" w:hRule="atLeas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Lack of fencing in forest periphery wild animals menace.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Partially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More work yet to done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Lack of forest fencing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Partially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More work yet to done</w:t>
            </w:r>
          </w:p>
        </w:tc>
      </w:tr>
      <w:tr>
        <w:tblPrEx/>
        <w:trPr>
          <w:trHeight w:val="738" w:hRule="atLeas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Lack of drinking water facility as sometimes there is Scarcity of water supply and people demand borewells.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Partially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Needs seperate water tanky for laribal village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589" w:hRule="atLeas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Upgradation of electric infrastructure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More LT/HT poles required</w:t>
            </w:r>
          </w:p>
        </w:tc>
      </w:tr>
      <w:tr>
        <w:tblPrEx/>
        <w:trPr>
          <w:trHeight w:val="663" w:hRule="atLeas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Constt of right branch of stage 3rd cannal at laribal.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Upgradation of road from tral to shikargah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93" w:hRule="atLeas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Constt of production well and deep borewell at shikargah.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70" w:hRule="atLeas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Constt of baint singh road at shikargah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Requires improvement like G2 &amp; nallahmukh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660" w:hRule="atLeas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Installation of electric poles LT/HT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More LT/HT poles required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731" w:hRule="atLeas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 availability of drinking water at school Kavil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653" w:hRule="atLeas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Officials from horticulture department should pay due visits to orchards so that fungal disease could be controlled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Partially 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People demand skuest experts should also visit to fields</w:t>
            </w: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  <w:jc w:val="left"/>
        </w:trPr>
        <w:tc>
          <w:tcPr>
            <w:tcW w:w="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Replacement of wooden poles and loose wire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 more LT/HT poles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RDD, PDD, Education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682"/>
      </w:tblGrid>
      <w:tr>
        <w:trPr>
          <w:trHeight w:val="604" w:hRule="exact"/>
          <w:jc w:val="lef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 xml:space="preserve"> irrigation cannal rectification</w:t>
            </w:r>
          </w:p>
        </w:tc>
      </w:tr>
      <w:tr>
        <w:tblPrEx/>
        <w:trPr>
          <w:trHeight w:val="784" w:hRule="atLeast"/>
          <w:jc w:val="lef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>irrigation canal rectification, constt of deep borewell</w:t>
            </w:r>
          </w:p>
        </w:tc>
      </w:tr>
      <w:tr>
        <w:tblPrEx/>
        <w:trPr>
          <w:trHeight w:val="1084" w:hRule="exact"/>
          <w:jc w:val="lef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>
        <w:tblPrEx/>
        <w:trPr>
          <w:trHeight w:val="844" w:hRule="exact"/>
          <w:jc w:val="lef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(09) </w:t>
            </w:r>
          </w:p>
        </w:tc>
      </w:tr>
      <w:tr>
        <w:tblPrEx/>
        <w:trPr>
          <w:trHeight w:val="604" w:hRule="exact"/>
          <w:jc w:val="lef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1"/>
                <w:sz w:val="20"/>
                <w:szCs w:val="20"/>
                <w:lang w:val="en-US"/>
              </w:rPr>
              <w:t xml:space="preserve"> : yes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noEndnote/>
          <w:docGrid w:linePitch="312" w:charSpace="0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图片 16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4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noEndnote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0030204"/>
    <w:charset w:val="00"/>
    <w:family w:val="swiss"/>
    <w:pitch w:val="variable"/>
    <w:sig w:usb0="80002067" w:usb1="80000000" w:usb2="00000008" w:usb3="00000000" w:csb0="00000041" w:csb1="00000000"/>
  </w:font>
  <w:font w:name="宋体">
    <w:altName w:val="Droid Sans"/>
    <w:panose1 w:val="05020102010000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6" behindDoc="true" locked="false" layoutInCell="tru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3"/>
              <wp:effectExtent l="0" t="0" r="0" b="0"/>
              <wp:wrapNone/>
              <wp:docPr id="4111" name="组合 8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3103"/>
                        <a:chOff x="0" y="0"/>
                        <a:chExt cx="7559675" cy="713104"/>
                      </a:xfrm>
                      <a:solidFill>
                        <a:srgbClr val="ffffff"/>
                      </a:solidFill>
                    </wpg:grpSpPr>
                    <wps:wsp>
                      <wps:cNvSpPr/>
                      <wps:spPr>
                        <a:xfrm rot="0">
                          <a:off x="0" y="0"/>
                          <a:ext cx="7559675" cy="713104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1" fillcolor="white" stroked="t" style="position:absolute;margin-left:0.0pt;margin-top:785.7pt;width:595.25pt;height:56.15pt;z-index:-2147483641;mso-position-horizontal-relative:page;mso-position-vertical-relative:page;mso-width-relative:page;mso-height-relative:page;mso-wrap-distance-left:0.0pt;mso-wrap-distance-right:0.0pt;visibility:visible;" coordsize="7559675,713104">
              <v:rect id="4112" fillcolor="#fde5c2" stroked="f" style="position:absolute;left:0;top:0;width:7559675;height:713104;z-index:2;mso-position-horizontal-relative:page;mso-position-vertical-relative:page;mso-width-relative:page;mso-height-relative:page;visibility:visible;">
                <v:stroke on="f" joinstyle="miter" weight="1.0pt"/>
                <v:fill/>
              </v:rect>
              <v:stroke joinstyle="miter" weight="1.0pt"/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7" behindDoc="true" locked="false" layoutInCell="true" allowOverlap="true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69" cy="178434"/>
              <wp:effectExtent l="0" t="0" r="0" b="0"/>
              <wp:wrapNone/>
              <wp:docPr id="4113" name="矩形 8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69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3" filled="f" stroked="f" style="position:absolute;margin-left:32.85pt;margin-top:793.45pt;width:24.1pt;height:14.05pt;z-index:-2147483640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8" behindDoc="true" locked="false" layoutInCell="tru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10111741</wp:posOffset>
              </wp:positionV>
              <wp:extent cx="3211195" cy="172084"/>
              <wp:effectExtent l="0" t="0" r="0" b="0"/>
              <wp:wrapNone/>
              <wp:docPr id="4114" name="矩形 9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4" filled="f" stroked="f" style="position:absolute;margin-left:307.35pt;margin-top:796.2pt;width:252.85pt;height:13.55pt;z-index:-2147483639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s">
          <w:drawing>
            <wp:anchor distT="0" distB="0" distL="0" distR="0" simplePos="false" relativeHeight="9" behindDoc="true" locked="false" layoutInCell="tru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3"/>
              <wp:effectExtent l="0" t="0" r="0" b="0"/>
              <wp:wrapNone/>
              <wp:docPr id="4115" name="矩形 7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3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38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0" behindDoc="true" locked="false" layoutInCell="tru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3" cy="178434"/>
              <wp:effectExtent l="0" t="0" r="0" b="0"/>
              <wp:wrapNone/>
              <wp:docPr id="4116" name="矩形 7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3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6" filled="f" stroked="f" style="position:absolute;margin-left:540.3pt;margin-top:793.45pt;width:25.65pt;height:14.05pt;z-index:-2147483637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1" behindDoc="true" locked="false" layoutInCell="tru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10111741</wp:posOffset>
              </wp:positionV>
              <wp:extent cx="3211195" cy="172084"/>
              <wp:effectExtent l="0" t="0" r="0" b="0"/>
              <wp:wrapNone/>
              <wp:docPr id="4117" name="矩形 8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7" filled="f" stroked="f" style="position:absolute;margin-left:35.1pt;margin-top:796.2pt;width:252.85pt;height:13.55pt;z-index:-2147483636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12" behindDoc="true" locked="false" layoutInCell="tru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3"/>
              <wp:effectExtent l="0" t="0" r="0" b="0"/>
              <wp:wrapNone/>
              <wp:docPr id="4118" name="组合 15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3103"/>
                        <a:chOff x="0" y="0"/>
                        <a:chExt cx="7559675" cy="713104"/>
                      </a:xfrm>
                      <a:solidFill>
                        <a:srgbClr val="ffffff"/>
                      </a:solidFill>
                    </wpg:grpSpPr>
                    <wps:wsp>
                      <wps:cNvSpPr/>
                      <wps:spPr>
                        <a:xfrm rot="0">
                          <a:off x="0" y="0"/>
                          <a:ext cx="7559675" cy="713104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8" fillcolor="white" stroked="t" style="position:absolute;margin-left:0.0pt;margin-top:785.7pt;width:595.25pt;height:56.15pt;z-index:-2147483635;mso-position-horizontal-relative:page;mso-position-vertical-relative:page;mso-width-relative:page;mso-height-relative:page;mso-wrap-distance-left:0.0pt;mso-wrap-distance-right:0.0pt;visibility:visible;" coordsize="7559675,713104">
              <v:rect id="4119" fillcolor="#fde5c2" stroked="f" style="position:absolute;left:0;top:0;width:7559675;height:713104;z-index:2;mso-position-horizontal-relative:page;mso-position-vertical-relative:page;mso-width-relative:page;mso-height-relative:page;visibility:visible;">
                <v:stroke on="f" joinstyle="miter" weight="1.0pt"/>
                <v:fill/>
              </v:rect>
              <v:stroke joinstyle="miter" weight="1.0pt"/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3" behindDoc="true" locked="false" layoutInCell="true" allowOverlap="true">
              <wp:simplePos x="0" y="0"/>
              <wp:positionH relativeFrom="page">
                <wp:posOffset>429894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矩形 15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4" behindDoc="true" locked="false" layoutInCell="tru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10111741</wp:posOffset>
              </wp:positionV>
              <wp:extent cx="3211195" cy="172084"/>
              <wp:effectExtent l="0" t="0" r="0" b="0"/>
              <wp:wrapNone/>
              <wp:docPr id="4121" name="矩形 16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s">
          <w:drawing>
            <wp:anchor distT="0" distB="0" distL="0" distR="0" simplePos="false" relativeHeight="15" behindDoc="true" locked="false" layoutInCell="tru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3"/>
              <wp:effectExtent l="0" t="0" r="0" b="0"/>
              <wp:wrapNone/>
              <wp:docPr id="4122" name="矩形 14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3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6" behindDoc="true" locked="false" layoutInCell="tru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3" cy="178434"/>
              <wp:effectExtent l="0" t="0" r="0" b="0"/>
              <wp:wrapNone/>
              <wp:docPr id="4123" name="矩形 14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3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7" behindDoc="true" locked="false" layoutInCell="tru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10111741</wp:posOffset>
              </wp:positionV>
              <wp:extent cx="3211195" cy="172084"/>
              <wp:effectExtent l="0" t="0" r="0" b="0"/>
              <wp:wrapNone/>
              <wp:docPr id="4124" name="矩形 15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76300"/>
              <wp:effectExtent l="0" t="0" r="0" b="0"/>
              <wp:wrapNone/>
              <wp:docPr id="4097" name="组合 4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76300"/>
                        <a:chOff x="0" y="0"/>
                        <a:chExt cx="7559675" cy="876300"/>
                      </a:xfrm>
                      <a:solidFill>
                        <a:srgbClr val="ffffff"/>
                      </a:solidFill>
                    </wpg:grpSpPr>
                    <wps:wsp>
                      <wps:cNvSpPr/>
                      <wps:spPr>
                        <a:xfrm rot="0">
                          <a:off x="0" y="0"/>
                          <a:ext cx="7559675" cy="87630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871855" y="364490"/>
                          <a:ext cx="558800" cy="33020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图片 5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53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450215" y="302895"/>
                          <a:ext cx="266700" cy="39370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图片 58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58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805815" y="376555"/>
                          <a:ext cx="63" cy="307340"/>
                        </a:xfrm>
                        <a:prstGeom prst="rect"/>
                        <a:ln cmpd="sng" cap="flat" w="4699">
                          <a:solidFill>
                            <a:srgbClr val="00278e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483985" y="108585"/>
                          <a:ext cx="622300" cy="64770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图片 64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64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color="white" stroked="t" style="position:absolute;margin-left:0.0pt;margin-top:0.0pt;width:595.25pt;height:69.0pt;z-index:-2147483645;mso-position-horizontal-relative:page;mso-position-vertical-relative:page;mso-width-relative:page;mso-height-relative:page;mso-wrap-distance-left:0.0pt;mso-wrap-distance-right:0.0pt;visibility:visible;" coordsize="7559675,876300">
              <v:rect id="4098" fillcolor="#fde5c2" stroked="f" style="position:absolute;left:0;top:0;width:7559675;height:876300;z-index:2;mso-position-horizontal-relative:page;mso-position-vertical-relative:page;mso-width-relative:page;mso-height-relative:page;visibility:visible;">
                <v:stroke on="f" joinstyle="miter" weight="1.0pt"/>
                <v:fill/>
              </v:rect>
              <v:rect id="4099" filled="f" stroked="f" style="position:absolute;left:871855;top:364490;width:558800;height:330200;z-index:3;mso-position-horizontal-relative:page;mso-position-vertical-relative:page;mso-width-relative:page;mso-height-relative:page;visibility:visible;">
                <v:stroke on="f" joinstyle="miter" weight="1.0pt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图片 5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53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450215;top:302895;width:266700;height:393700;z-index:4;mso-position-horizontal-relative:page;mso-position-vertical-relative:page;mso-width-relative:page;mso-height-relative:page;visibility:visible;">
                <v:stroke on="f" joinstyle="miter" weight="1.0pt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图片 58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58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1" filled="f" stroked="t" style="position:absolute;left:805815;top:376555;width:63;height:307340;z-index:5;mso-position-horizontal-relative:page;mso-position-vertical-relative:page;mso-width-relative:page;mso-height-relative:page;visibility:visible;">
                <v:stroke joinstyle="miter" color="#00278e" weight="0.37pt"/>
                <v:fill/>
              </v:rect>
              <v:rect id="4102" filled="f" stroked="f" style="position:absolute;left:6483985;top:108585;width:622300;height:647700;z-index:6;mso-position-horizontal-relative:page;mso-position-vertical-relative:page;mso-width-relative:page;mso-height-relative:page;visibility:visible;">
                <v:stroke on="f" joinstyle="miter" weight="1.0pt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图片 64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64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troke joinstyle="miter" weight="1.0pt"/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3" behindDoc="true" locked="false" layoutInCell="true" allowOverlap="true">
              <wp:simplePos x="0" y="0"/>
              <wp:positionH relativeFrom="page">
                <wp:posOffset>7025006</wp:posOffset>
              </wp:positionH>
              <wp:positionV relativeFrom="page">
                <wp:posOffset>491490</wp:posOffset>
              </wp:positionV>
              <wp:extent cx="72389" cy="112395"/>
              <wp:effectExtent l="0" t="0" r="0" b="0"/>
              <wp:wrapNone/>
              <wp:docPr id="4103" name="矩形 7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9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03" filled="f" stroked="f" style="position:absolute;margin-left:553.15pt;margin-top:38.7pt;width:5.7pt;height:8.85pt;z-index:-2147483644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4" behindDoc="true" locked="false" layoutInCell="tru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76300"/>
              <wp:effectExtent l="0" t="0" r="0" b="0"/>
              <wp:wrapNone/>
              <wp:docPr id="4104" name="组合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76300"/>
                        <a:chOff x="0" y="0"/>
                        <a:chExt cx="7559675" cy="876300"/>
                      </a:xfrm>
                      <a:solidFill>
                        <a:srgbClr val="ffffff"/>
                      </a:solidFill>
                    </wpg:grpSpPr>
                    <wps:wsp>
                      <wps:cNvSpPr/>
                      <wps:spPr>
                        <a:xfrm rot="0">
                          <a:off x="0" y="0"/>
                          <a:ext cx="7559675" cy="87630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6560185" y="347980"/>
                          <a:ext cx="558799" cy="330199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图片 25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25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6139180" y="286385"/>
                          <a:ext cx="266700" cy="39370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图片 3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30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6494145" y="360045"/>
                          <a:ext cx="63" cy="307340"/>
                        </a:xfrm>
                        <a:prstGeom prst="rect"/>
                        <a:ln cmpd="sng" cap="flat" w="4699">
                          <a:solidFill>
                            <a:srgbClr val="00278e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454660" y="108585"/>
                          <a:ext cx="622300" cy="64770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图片 36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36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4" fillcolor="white" stroked="t" style="position:absolute;margin-left:0.0pt;margin-top:0.0pt;width:595.25pt;height:69.0pt;z-index:-2147483643;mso-position-horizontal-relative:page;mso-position-vertical-relative:page;mso-width-relative:page;mso-height-relative:page;mso-wrap-distance-left:0.0pt;mso-wrap-distance-right:0.0pt;visibility:visible;" coordsize="7559675,876300">
              <v:rect id="4105" fillcolor="#fde5c2" stroked="f" style="position:absolute;left:0;top:0;width:7559675;height:876300;z-index:2;mso-position-horizontal-relative:page;mso-position-vertical-relative:page;mso-width-relative:page;mso-height-relative:page;visibility:visible;">
                <v:stroke on="f" joinstyle="miter" weight="1.0pt"/>
                <v:fill/>
              </v:rect>
              <v:rect id="4106" filled="f" stroked="f" style="position:absolute;left:6560185;top:347980;width:558799;height:330199;z-index:3;mso-position-horizontal-relative:page;mso-position-vertical-relative:page;mso-width-relative:page;mso-height-relative:page;visibility:visible;">
                <v:stroke on="f" joinstyle="miter" weight="1.0pt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图片 25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25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6139180;top:286385;width:266700;height:393700;z-index:4;mso-position-horizontal-relative:page;mso-position-vertical-relative:page;mso-width-relative:page;mso-height-relative:page;visibility:visible;">
                <v:stroke on="f" joinstyle="miter" weight="1.0pt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图片 3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30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8" filled="f" stroked="t" style="position:absolute;left:6494145;top:360045;width:63;height:307340;z-index:5;mso-position-horizontal-relative:page;mso-position-vertical-relative:page;mso-width-relative:page;mso-height-relative:page;visibility:visible;">
                <v:stroke joinstyle="miter" color="#00278e" weight="0.37pt"/>
                <v:fill/>
              </v:rect>
              <v:rect id="4109" filled="f" stroked="f" style="position:absolute;left:454660;top:108585;width:622300;height:647700;z-index:6;mso-position-horizontal-relative:page;mso-position-vertical-relative:page;mso-width-relative:page;mso-height-relative:page;visibility:visible;">
                <v:stroke on="f" joinstyle="miter" weight="1.0pt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图片 36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36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troke joinstyle="miter" weight="1.0pt"/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5" behindDoc="true" locked="false" layoutInCell="tru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矩形 4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fals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0" filled="f" stroked="f" style="position:absolute;margin-left:78.4pt;margin-top:38.7pt;width:5.7pt;height:8.85pt;z-index:-2147483642;mso-position-horizontal-relative:page;mso-position-vertical-relative:page;mso-width-relative:page;mso-height-relative:page;mso-wrap-distance-left:0.0pt;mso-wrap-distance-right:0.0pt;visibility:visible;">
              <v:stroke on="f" weight="1.0pt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6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ompat>
    <w:spaceForUL/>
    <w:ulTrailSpace/>
    <w:doNotExpandShiftReturn/>
    <w:adjustLineHeightInTable/>
    <w:doNotUseHTMLParagraphAutoSpacing/>
    <w:growAutofi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pPr>
      <w:spacing w:after="160" w:lineRule="auto" w:line="259"/>
    </w:pPr>
    <w:rPr>
      <w:rFonts w:ascii="Calibri" w:cs="Times New Roman" w:eastAsia="宋体" w:hAnsi="Calibri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pPr>
      <w:keepNext/>
      <w:keepLines/>
      <w:spacing w:before="340" w:after="330" w:lineRule="auto" w:line="578"/>
      <w:outlineLvl w:val="0"/>
    </w:pPr>
    <w:rPr>
      <w:b/>
      <w:bCs/>
      <w:kern w:val="44"/>
      <w:sz w:val="44"/>
    </w:rPr>
  </w:style>
  <w:style w:type="paragraph" w:styleId="style2">
    <w:name w:val="heading 2"/>
    <w:basedOn w:val="style0"/>
    <w:next w:val="style0"/>
    <w:pPr>
      <w:keepNext/>
      <w:keepLines/>
      <w:spacing w:before="260" w:after="260" w:lineRule="auto" w:line="415"/>
      <w:outlineLvl w:val="1"/>
    </w:pPr>
    <w:rPr>
      <w:rFonts w:ascii="Luxi Sans" w:eastAsia="Evermore Ming" w:hAnsi="Luxi Sans"/>
      <w:b/>
      <w:sz w:val="32"/>
    </w:rPr>
  </w:style>
  <w:style w:type="paragraph" w:styleId="style3">
    <w:name w:val="heading 3"/>
    <w:basedOn w:val="style0"/>
    <w:next w:val="style0"/>
    <w:pPr>
      <w:keepNext/>
      <w:keepLines/>
      <w:spacing w:before="260" w:after="260" w:lineRule="auto" w:line="415"/>
      <w:outlineLvl w:val="2"/>
    </w:pPr>
    <w:rPr>
      <w:b/>
      <w:sz w:val="32"/>
    </w:rPr>
  </w:style>
  <w:style w:type="character" w:default="1" w:styleId="style65">
    <w:name w:val="Default Paragraph Font"/>
    <w:next w:val="style65"/>
  </w:style>
  <w:style w:type="paragraph" w:customStyle="1" w:styleId="style4097">
    <w:name w:val="List Paragraph_ed952055-2857-460b-93dc-86cfe7821f31"/>
    <w:basedOn w:val="style0"/>
    <w:next w:val="style4097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TotalTime>109</TotalTime>
  <Words>4761</Words>
  <Pages>33</Pages>
  <Characters>26511</Characters>
  <Application>WPS Office</Application>
  <Paragraphs>1850</Paragraphs>
  <CharactersWithSpaces>32086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2022-11-24T15:09:59Z</dcterms:created>
  <dc:creator>Sunny Kumar</dc:creator>
  <dc:description>DocumentCreationInfo</dc:description>
  <lastModifiedBy>M2010J19SI</lastModifiedBy>
  <dcterms:modified xsi:type="dcterms:W3CDTF">2022-11-24T16:44:02Z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6a4a4b9e380a41d786f0571021e2d3c4</vt:lpwstr>
  </property>
</Properties>
</file>